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horzAnchor="margin" w:tblpXSpec="center" w:tblpY="-79"/>
        <w:tblOverlap w:val="never"/>
        <w:tblW w:w="23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12"/>
        <w:gridCol w:w="558"/>
        <w:gridCol w:w="151"/>
        <w:gridCol w:w="1559"/>
        <w:gridCol w:w="841"/>
        <w:gridCol w:w="718"/>
        <w:gridCol w:w="1418"/>
        <w:gridCol w:w="415"/>
        <w:gridCol w:w="1144"/>
        <w:gridCol w:w="1559"/>
        <w:gridCol w:w="1418"/>
        <w:gridCol w:w="425"/>
        <w:gridCol w:w="276"/>
        <w:gridCol w:w="1000"/>
        <w:gridCol w:w="1551"/>
        <w:gridCol w:w="8"/>
        <w:gridCol w:w="1701"/>
        <w:gridCol w:w="559"/>
        <w:gridCol w:w="1000"/>
        <w:gridCol w:w="1701"/>
        <w:gridCol w:w="1418"/>
        <w:gridCol w:w="983"/>
        <w:gridCol w:w="434"/>
        <w:gridCol w:w="1269"/>
        <w:gridCol w:w="432"/>
      </w:tblGrid>
      <w:tr w:rsidR="008026BB" w:rsidRPr="00CC1959" w:rsidTr="00C42218">
        <w:trPr>
          <w:cantSplit/>
          <w:trHeight w:val="110"/>
        </w:trPr>
        <w:tc>
          <w:tcPr>
            <w:tcW w:w="23374" w:type="dxa"/>
            <w:gridSpan w:val="26"/>
            <w:tcBorders>
              <w:right w:val="single" w:sz="12" w:space="0" w:color="auto"/>
            </w:tcBorders>
            <w:vAlign w:val="center"/>
          </w:tcPr>
          <w:p w:rsidR="008026BB" w:rsidRPr="00CC1959" w:rsidRDefault="008026BB" w:rsidP="00C42218">
            <w:pPr>
              <w:adjustRightInd w:val="0"/>
              <w:spacing w:line="7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CC1959">
              <w:rPr>
                <w:rFonts w:ascii="微軟正黑體" w:eastAsia="微軟正黑體" w:hAnsi="微軟正黑體" w:hint="eastAsia"/>
                <w:b/>
                <w:sz w:val="44"/>
                <w:szCs w:val="32"/>
              </w:rPr>
              <w:t>國立</w:t>
            </w:r>
            <w:proofErr w:type="gramStart"/>
            <w:r w:rsidRPr="00CC1959">
              <w:rPr>
                <w:rFonts w:ascii="微軟正黑體" w:eastAsia="微軟正黑體" w:hAnsi="微軟正黑體" w:hint="eastAsia"/>
                <w:b/>
                <w:sz w:val="44"/>
                <w:szCs w:val="32"/>
              </w:rPr>
              <w:t>臺</w:t>
            </w:r>
            <w:proofErr w:type="gramEnd"/>
            <w:r w:rsidRPr="00CC1959">
              <w:rPr>
                <w:rFonts w:ascii="微軟正黑體" w:eastAsia="微軟正黑體" w:hAnsi="微軟正黑體" w:hint="eastAsia"/>
                <w:b/>
                <w:sz w:val="44"/>
                <w:szCs w:val="32"/>
              </w:rPr>
              <w:t>中科技大學</w:t>
            </w:r>
            <w:r w:rsidRPr="00CC1959">
              <w:rPr>
                <w:rFonts w:ascii="微軟正黑體" w:eastAsia="微軟正黑體" w:hAnsi="微軟正黑體"/>
                <w:b/>
                <w:sz w:val="44"/>
                <w:szCs w:val="32"/>
              </w:rPr>
              <w:t>1</w:t>
            </w:r>
            <w:r w:rsidR="00F261F5">
              <w:rPr>
                <w:rFonts w:ascii="微軟正黑體" w:eastAsia="微軟正黑體" w:hAnsi="微軟正黑體" w:hint="eastAsia"/>
                <w:b/>
                <w:sz w:val="44"/>
                <w:szCs w:val="32"/>
              </w:rPr>
              <w:t>14</w:t>
            </w:r>
            <w:r w:rsidR="005B1A8E">
              <w:rPr>
                <w:rFonts w:ascii="微軟正黑體" w:eastAsia="微軟正黑體" w:hAnsi="微軟正黑體" w:hint="eastAsia"/>
                <w:b/>
                <w:sz w:val="44"/>
                <w:szCs w:val="32"/>
              </w:rPr>
              <w:t>學年度第二</w:t>
            </w:r>
            <w:r w:rsidRPr="00CC1959">
              <w:rPr>
                <w:rFonts w:ascii="微軟正黑體" w:eastAsia="微軟正黑體" w:hAnsi="微軟正黑體" w:hint="eastAsia"/>
                <w:b/>
                <w:sz w:val="44"/>
                <w:szCs w:val="32"/>
              </w:rPr>
              <w:t>學期「服務與學習」課程實施一覽表1</w:t>
            </w:r>
            <w:r w:rsidR="00F261F5">
              <w:rPr>
                <w:rFonts w:ascii="微軟正黑體" w:eastAsia="微軟正黑體" w:hAnsi="微軟正黑體" w:hint="eastAsia"/>
                <w:b/>
                <w:sz w:val="44"/>
                <w:szCs w:val="32"/>
              </w:rPr>
              <w:t>1</w:t>
            </w:r>
            <w:r w:rsidR="00D2624F">
              <w:rPr>
                <w:rFonts w:ascii="微軟正黑體" w:eastAsia="微軟正黑體" w:hAnsi="微軟正黑體"/>
                <w:b/>
                <w:sz w:val="44"/>
                <w:szCs w:val="32"/>
              </w:rPr>
              <w:t>5</w:t>
            </w:r>
            <w:r w:rsidR="003D5E73">
              <w:rPr>
                <w:rFonts w:ascii="微軟正黑體" w:eastAsia="微軟正黑體" w:hAnsi="微軟正黑體" w:hint="eastAsia"/>
                <w:b/>
                <w:sz w:val="44"/>
                <w:szCs w:val="32"/>
              </w:rPr>
              <w:t>.</w:t>
            </w:r>
            <w:r w:rsidR="00044AC9">
              <w:rPr>
                <w:rFonts w:ascii="微軟正黑體" w:eastAsia="微軟正黑體" w:hAnsi="微軟正黑體"/>
                <w:b/>
                <w:sz w:val="44"/>
                <w:szCs w:val="32"/>
              </w:rPr>
              <w:t>2</w:t>
            </w:r>
            <w:r w:rsidR="005B1A8E">
              <w:rPr>
                <w:rFonts w:ascii="微軟正黑體" w:eastAsia="微軟正黑體" w:hAnsi="微軟正黑體"/>
                <w:b/>
                <w:sz w:val="44"/>
                <w:szCs w:val="32"/>
              </w:rPr>
              <w:t>.</w:t>
            </w:r>
            <w:r w:rsidR="008B2ADA">
              <w:rPr>
                <w:rFonts w:ascii="微軟正黑體" w:eastAsia="微軟正黑體" w:hAnsi="微軟正黑體"/>
                <w:b/>
                <w:sz w:val="44"/>
                <w:szCs w:val="32"/>
              </w:rPr>
              <w:t>1</w:t>
            </w:r>
            <w:r w:rsidR="00044AC9">
              <w:rPr>
                <w:rFonts w:ascii="微軟正黑體" w:eastAsia="微軟正黑體" w:hAnsi="微軟正黑體"/>
                <w:b/>
                <w:sz w:val="44"/>
                <w:szCs w:val="32"/>
              </w:rPr>
              <w:t>0</w:t>
            </w:r>
          </w:p>
        </w:tc>
      </w:tr>
      <w:tr w:rsidR="000E3BC1" w:rsidRPr="00CC1959" w:rsidTr="00D9019F">
        <w:trPr>
          <w:trHeight w:val="1134"/>
        </w:trPr>
        <w:tc>
          <w:tcPr>
            <w:tcW w:w="424" w:type="dxa"/>
            <w:vMerge w:val="restart"/>
            <w:vAlign w:val="center"/>
          </w:tcPr>
          <w:p w:rsidR="008026BB" w:rsidRPr="00AE5919" w:rsidRDefault="008026BB" w:rsidP="00C42218">
            <w:pPr>
              <w:jc w:val="center"/>
              <w:rPr>
                <w:rFonts w:ascii="微軟正黑體" w:eastAsia="微軟正黑體" w:hAnsi="微軟正黑體"/>
                <w:b/>
                <w:spacing w:val="120"/>
                <w:sz w:val="28"/>
                <w:szCs w:val="28"/>
              </w:rPr>
            </w:pPr>
            <w:proofErr w:type="gramStart"/>
            <w:r w:rsidRPr="00AE5919">
              <w:rPr>
                <w:rFonts w:ascii="微軟正黑體" w:eastAsia="微軟正黑體" w:hAnsi="微軟正黑體" w:hint="eastAsia"/>
                <w:b/>
                <w:spacing w:val="120"/>
                <w:sz w:val="28"/>
                <w:szCs w:val="28"/>
              </w:rPr>
              <w:t>週</w:t>
            </w:r>
            <w:proofErr w:type="gramEnd"/>
            <w:r w:rsidRPr="00AE5919">
              <w:rPr>
                <w:rFonts w:ascii="微軟正黑體" w:eastAsia="微軟正黑體" w:hAnsi="微軟正黑體" w:hint="eastAsia"/>
                <w:b/>
                <w:spacing w:val="120"/>
                <w:sz w:val="28"/>
                <w:szCs w:val="28"/>
              </w:rPr>
              <w:t>次/</w:t>
            </w:r>
          </w:p>
          <w:p w:rsidR="008026BB" w:rsidRPr="00AE5919" w:rsidRDefault="008026BB" w:rsidP="00C42218">
            <w:pPr>
              <w:jc w:val="center"/>
              <w:rPr>
                <w:rFonts w:ascii="微軟正黑體" w:eastAsia="微軟正黑體" w:hAnsi="微軟正黑體"/>
                <w:b/>
                <w:spacing w:val="120"/>
                <w:sz w:val="28"/>
                <w:szCs w:val="28"/>
              </w:rPr>
            </w:pPr>
            <w:r w:rsidRPr="00AE5919">
              <w:rPr>
                <w:rFonts w:ascii="微軟正黑體" w:eastAsia="微軟正黑體" w:hAnsi="微軟正黑體" w:hint="eastAsia"/>
                <w:b/>
                <w:spacing w:val="120"/>
                <w:sz w:val="28"/>
                <w:szCs w:val="28"/>
              </w:rPr>
              <w:t>日期/</w:t>
            </w:r>
          </w:p>
          <w:p w:rsidR="008026BB" w:rsidRPr="00AE5919" w:rsidRDefault="008026BB" w:rsidP="00C42218">
            <w:pPr>
              <w:jc w:val="center"/>
              <w:rPr>
                <w:rFonts w:ascii="微軟正黑體" w:eastAsia="微軟正黑體" w:hAnsi="微軟正黑體"/>
                <w:b/>
                <w:spacing w:val="120"/>
                <w:sz w:val="28"/>
                <w:szCs w:val="28"/>
              </w:rPr>
            </w:pPr>
            <w:r w:rsidRPr="00AE5919">
              <w:rPr>
                <w:rFonts w:ascii="微軟正黑體" w:eastAsia="微軟正黑體" w:hAnsi="微軟正黑體" w:hint="eastAsia"/>
                <w:b/>
                <w:spacing w:val="120"/>
                <w:sz w:val="28"/>
                <w:szCs w:val="28"/>
              </w:rPr>
              <w:t>服務課</w:t>
            </w:r>
          </w:p>
          <w:p w:rsidR="008026BB" w:rsidRPr="00AE5919" w:rsidRDefault="008026BB" w:rsidP="00C42218">
            <w:pPr>
              <w:jc w:val="center"/>
              <w:rPr>
                <w:rFonts w:ascii="微軟正黑體" w:eastAsia="微軟正黑體" w:hAnsi="微軟正黑體"/>
                <w:b/>
                <w:spacing w:val="120"/>
                <w:sz w:val="28"/>
                <w:szCs w:val="28"/>
              </w:rPr>
            </w:pPr>
            <w:r w:rsidRPr="00AE5919">
              <w:rPr>
                <w:rFonts w:ascii="微軟正黑體" w:eastAsia="微軟正黑體" w:hAnsi="微軟正黑體" w:hint="eastAsia"/>
                <w:b/>
                <w:spacing w:val="120"/>
                <w:sz w:val="28"/>
                <w:szCs w:val="28"/>
              </w:rPr>
              <w:t>程內容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vAlign w:val="center"/>
          </w:tcPr>
          <w:p w:rsidR="008026BB" w:rsidRPr="00CC1959" w:rsidRDefault="008026BB" w:rsidP="00C4221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C195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8026BB" w:rsidRPr="00CC1959" w:rsidRDefault="008026BB" w:rsidP="00C4221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C195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026BB" w:rsidRPr="00CC1959" w:rsidRDefault="008026BB" w:rsidP="00C4221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C195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8026BB" w:rsidRPr="00CC1959" w:rsidRDefault="008026BB" w:rsidP="00C4221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C195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8026BB" w:rsidRPr="00CC1959" w:rsidRDefault="008026BB" w:rsidP="00C4221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C195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8026BB" w:rsidRPr="00CC1959" w:rsidRDefault="008026BB" w:rsidP="00C4221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C195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8026BB" w:rsidRPr="00CC1959" w:rsidRDefault="008026BB" w:rsidP="00C4221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C195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8026BB" w:rsidRPr="00CC1959" w:rsidRDefault="008026BB" w:rsidP="00C4221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C195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:rsidR="008026BB" w:rsidRPr="00CC1959" w:rsidRDefault="008026BB" w:rsidP="00C4221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C195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026BB" w:rsidRPr="00CC1959" w:rsidRDefault="008026BB" w:rsidP="00C4221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C1959">
              <w:rPr>
                <w:rFonts w:ascii="微軟正黑體" w:eastAsia="微軟正黑體" w:hAnsi="微軟正黑體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  <w:vAlign w:val="center"/>
          </w:tcPr>
          <w:p w:rsidR="008026BB" w:rsidRPr="00CC1959" w:rsidRDefault="008026BB" w:rsidP="00C4221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C195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:rsidR="008026BB" w:rsidRPr="00CC1959" w:rsidRDefault="008026BB" w:rsidP="00C4221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C195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  <w:gridSpan w:val="2"/>
            <w:vAlign w:val="center"/>
          </w:tcPr>
          <w:p w:rsidR="008026BB" w:rsidRPr="00CC1959" w:rsidRDefault="008026BB" w:rsidP="00C4221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C195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8026BB" w:rsidRPr="00CC1959" w:rsidRDefault="008026BB" w:rsidP="00C4221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C195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  <w:vAlign w:val="center"/>
          </w:tcPr>
          <w:p w:rsidR="008026BB" w:rsidRPr="00CC1959" w:rsidRDefault="008026BB" w:rsidP="00C4221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C195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8026BB" w:rsidRPr="00CC1959" w:rsidRDefault="008026BB" w:rsidP="00C4221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C195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1269" w:type="dxa"/>
            <w:tcBorders>
              <w:right w:val="single" w:sz="12" w:space="0" w:color="auto"/>
            </w:tcBorders>
            <w:vAlign w:val="center"/>
          </w:tcPr>
          <w:p w:rsidR="008026BB" w:rsidRPr="00CC1959" w:rsidRDefault="008026BB" w:rsidP="00C4221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C195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432" w:type="dxa"/>
            <w:tcBorders>
              <w:left w:val="single" w:sz="12" w:space="0" w:color="auto"/>
            </w:tcBorders>
            <w:vAlign w:val="center"/>
          </w:tcPr>
          <w:p w:rsidR="008026BB" w:rsidRPr="00CC1959" w:rsidRDefault="008026BB" w:rsidP="00C4221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C195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18</w:t>
            </w:r>
          </w:p>
        </w:tc>
      </w:tr>
      <w:tr w:rsidR="000E3BC1" w:rsidRPr="00CC1959" w:rsidTr="00D9019F">
        <w:trPr>
          <w:trHeight w:val="1134"/>
        </w:trPr>
        <w:tc>
          <w:tcPr>
            <w:tcW w:w="424" w:type="dxa"/>
            <w:vMerge/>
            <w:vAlign w:val="center"/>
          </w:tcPr>
          <w:p w:rsidR="008026BB" w:rsidRPr="00CC1959" w:rsidRDefault="008026BB" w:rsidP="00C42218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26BB" w:rsidRPr="00F261F5" w:rsidRDefault="00C42218" w:rsidP="00C42218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</w:pPr>
            <w:r w:rsidRPr="00F261F5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2/</w:t>
            </w:r>
            <w:r w:rsidR="00F261F5" w:rsidRPr="00F261F5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27</w:t>
            </w:r>
          </w:p>
        </w:tc>
        <w:tc>
          <w:tcPr>
            <w:tcW w:w="709" w:type="dxa"/>
            <w:gridSpan w:val="2"/>
            <w:vAlign w:val="center"/>
          </w:tcPr>
          <w:p w:rsidR="008026BB" w:rsidRPr="00C42218" w:rsidRDefault="00F261F5" w:rsidP="00C42218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3/6</w:t>
            </w:r>
          </w:p>
        </w:tc>
        <w:tc>
          <w:tcPr>
            <w:tcW w:w="1559" w:type="dxa"/>
            <w:vAlign w:val="center"/>
          </w:tcPr>
          <w:p w:rsidR="00C42218" w:rsidRPr="00CC1959" w:rsidRDefault="00C42218" w:rsidP="00C42218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3/</w:t>
            </w:r>
            <w:r w:rsidR="00F261F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1559" w:type="dxa"/>
            <w:gridSpan w:val="2"/>
            <w:vAlign w:val="center"/>
          </w:tcPr>
          <w:p w:rsidR="008026BB" w:rsidRPr="00CC1959" w:rsidRDefault="00F261F5" w:rsidP="00C42218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261F5">
              <w:rPr>
                <w:rFonts w:ascii="微軟正黑體" w:eastAsia="微軟正黑體" w:hAnsi="微軟正黑體"/>
                <w:b/>
                <w:sz w:val="28"/>
                <w:szCs w:val="28"/>
              </w:rPr>
              <w:t>3/20</w:t>
            </w:r>
          </w:p>
        </w:tc>
        <w:tc>
          <w:tcPr>
            <w:tcW w:w="1418" w:type="dxa"/>
            <w:vAlign w:val="center"/>
          </w:tcPr>
          <w:p w:rsidR="008026BB" w:rsidRPr="00CC1959" w:rsidRDefault="00F261F5" w:rsidP="00C42218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261F5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3/27</w:t>
            </w:r>
          </w:p>
        </w:tc>
        <w:tc>
          <w:tcPr>
            <w:tcW w:w="1559" w:type="dxa"/>
            <w:gridSpan w:val="2"/>
            <w:vAlign w:val="center"/>
          </w:tcPr>
          <w:p w:rsidR="00F261F5" w:rsidRPr="00F261F5" w:rsidRDefault="00F261F5" w:rsidP="00F261F5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</w:pPr>
            <w:r w:rsidRPr="00F261F5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4/3</w:t>
            </w:r>
          </w:p>
          <w:p w:rsidR="008026BB" w:rsidRPr="00CC1959" w:rsidRDefault="00F261F5" w:rsidP="00F261F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261F5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8"/>
              </w:rPr>
              <w:t>(兒童節補假)</w:t>
            </w:r>
          </w:p>
        </w:tc>
        <w:tc>
          <w:tcPr>
            <w:tcW w:w="1559" w:type="dxa"/>
            <w:vAlign w:val="center"/>
          </w:tcPr>
          <w:p w:rsidR="00C42218" w:rsidRPr="00CC1959" w:rsidRDefault="00F261F5" w:rsidP="00C4221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261F5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4/10</w:t>
            </w:r>
          </w:p>
        </w:tc>
        <w:tc>
          <w:tcPr>
            <w:tcW w:w="1418" w:type="dxa"/>
            <w:vAlign w:val="center"/>
          </w:tcPr>
          <w:p w:rsidR="008026BB" w:rsidRPr="00CC1959" w:rsidRDefault="00F261F5" w:rsidP="00C4221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261F5">
              <w:rPr>
                <w:rFonts w:ascii="微軟正黑體" w:eastAsia="微軟正黑體" w:hAnsi="微軟正黑體"/>
                <w:b/>
                <w:sz w:val="28"/>
                <w:szCs w:val="28"/>
              </w:rPr>
              <w:t>4/17</w:t>
            </w:r>
          </w:p>
        </w:tc>
        <w:tc>
          <w:tcPr>
            <w:tcW w:w="425" w:type="dxa"/>
            <w:vAlign w:val="center"/>
          </w:tcPr>
          <w:p w:rsidR="008026BB" w:rsidRPr="00CC1959" w:rsidRDefault="00F261F5" w:rsidP="00C42218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261F5">
              <w:rPr>
                <w:rFonts w:ascii="微軟正黑體" w:eastAsia="微軟正黑體" w:hAnsi="微軟正黑體"/>
                <w:b/>
                <w:sz w:val="28"/>
                <w:szCs w:val="28"/>
              </w:rPr>
              <w:t>4/24</w:t>
            </w:r>
          </w:p>
        </w:tc>
        <w:tc>
          <w:tcPr>
            <w:tcW w:w="1276" w:type="dxa"/>
            <w:gridSpan w:val="2"/>
            <w:vAlign w:val="center"/>
          </w:tcPr>
          <w:p w:rsidR="008026BB" w:rsidRPr="00CC1959" w:rsidRDefault="00F261F5" w:rsidP="00F261F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261F5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5/1</w:t>
            </w:r>
            <w:r w:rsidRPr="00F261F5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br/>
            </w:r>
            <w:r w:rsidRPr="00625D00">
              <w:rPr>
                <w:rFonts w:ascii="微軟正黑體" w:eastAsia="微軟正黑體" w:hAnsi="微軟正黑體"/>
                <w:b/>
                <w:color w:val="FF0000"/>
                <w:sz w:val="22"/>
              </w:rPr>
              <w:t>(</w:t>
            </w:r>
            <w:r w:rsidRPr="00625D00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勞動節)</w:t>
            </w:r>
          </w:p>
        </w:tc>
        <w:tc>
          <w:tcPr>
            <w:tcW w:w="1559" w:type="dxa"/>
            <w:gridSpan w:val="2"/>
            <w:vAlign w:val="center"/>
          </w:tcPr>
          <w:p w:rsidR="008026BB" w:rsidRPr="00CC1959" w:rsidRDefault="00F261F5" w:rsidP="00C4221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261F5">
              <w:rPr>
                <w:rFonts w:ascii="微軟正黑體" w:eastAsia="微軟正黑體" w:hAnsi="微軟正黑體"/>
                <w:b/>
                <w:sz w:val="28"/>
                <w:szCs w:val="28"/>
              </w:rPr>
              <w:t>5/8</w:t>
            </w:r>
          </w:p>
        </w:tc>
        <w:tc>
          <w:tcPr>
            <w:tcW w:w="1701" w:type="dxa"/>
            <w:vAlign w:val="center"/>
          </w:tcPr>
          <w:p w:rsidR="008026BB" w:rsidRPr="00CC1959" w:rsidRDefault="00F261F5" w:rsidP="00C4221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261F5">
              <w:rPr>
                <w:rFonts w:ascii="微軟正黑體" w:eastAsia="微軟正黑體" w:hAnsi="微軟正黑體"/>
                <w:b/>
                <w:sz w:val="28"/>
                <w:szCs w:val="28"/>
              </w:rPr>
              <w:t>5/15</w:t>
            </w:r>
          </w:p>
        </w:tc>
        <w:tc>
          <w:tcPr>
            <w:tcW w:w="1559" w:type="dxa"/>
            <w:gridSpan w:val="2"/>
            <w:vAlign w:val="center"/>
          </w:tcPr>
          <w:p w:rsidR="008026BB" w:rsidRPr="00CC1959" w:rsidRDefault="00F261F5" w:rsidP="00C4221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261F5">
              <w:rPr>
                <w:rFonts w:ascii="微軟正黑體" w:eastAsia="微軟正黑體" w:hAnsi="微軟正黑體"/>
                <w:b/>
                <w:sz w:val="28"/>
                <w:szCs w:val="28"/>
              </w:rPr>
              <w:t>5/22</w:t>
            </w:r>
          </w:p>
        </w:tc>
        <w:tc>
          <w:tcPr>
            <w:tcW w:w="1701" w:type="dxa"/>
            <w:vAlign w:val="center"/>
          </w:tcPr>
          <w:p w:rsidR="008026BB" w:rsidRPr="00CC1959" w:rsidRDefault="00F261F5" w:rsidP="00C4221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261F5">
              <w:rPr>
                <w:rFonts w:ascii="微軟正黑體" w:eastAsia="微軟正黑體" w:hAnsi="微軟正黑體"/>
                <w:b/>
                <w:sz w:val="28"/>
                <w:szCs w:val="28"/>
              </w:rPr>
              <w:t>5/29</w:t>
            </w:r>
          </w:p>
        </w:tc>
        <w:tc>
          <w:tcPr>
            <w:tcW w:w="1418" w:type="dxa"/>
            <w:vAlign w:val="center"/>
          </w:tcPr>
          <w:p w:rsidR="008026BB" w:rsidRPr="00CC1959" w:rsidRDefault="00F261F5" w:rsidP="005B1A8E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261F5">
              <w:rPr>
                <w:rFonts w:ascii="微軟正黑體" w:eastAsia="微軟正黑體" w:hAnsi="微軟正黑體"/>
                <w:b/>
                <w:sz w:val="28"/>
                <w:szCs w:val="28"/>
              </w:rPr>
              <w:t>6/5</w:t>
            </w:r>
          </w:p>
        </w:tc>
        <w:tc>
          <w:tcPr>
            <w:tcW w:w="1417" w:type="dxa"/>
            <w:gridSpan w:val="2"/>
            <w:vAlign w:val="center"/>
          </w:tcPr>
          <w:p w:rsidR="008026BB" w:rsidRDefault="00F261F5" w:rsidP="005B1A8E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261F5">
              <w:rPr>
                <w:rFonts w:ascii="微軟正黑體" w:eastAsia="微軟正黑體" w:hAnsi="微軟正黑體"/>
                <w:b/>
                <w:sz w:val="28"/>
                <w:szCs w:val="28"/>
              </w:rPr>
              <w:t>6/12</w:t>
            </w:r>
          </w:p>
          <w:p w:rsidR="004C2954" w:rsidRPr="004C2954" w:rsidRDefault="004C2954" w:rsidP="005B1A8E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625D00">
              <w:rPr>
                <w:rFonts w:ascii="微軟正黑體" w:eastAsia="微軟正黑體" w:hAnsi="微軟正黑體" w:hint="eastAsia"/>
                <w:b/>
                <w:sz w:val="22"/>
              </w:rPr>
              <w:t>(畢業典禮)</w:t>
            </w:r>
          </w:p>
        </w:tc>
        <w:tc>
          <w:tcPr>
            <w:tcW w:w="1269" w:type="dxa"/>
            <w:tcBorders>
              <w:right w:val="single" w:sz="12" w:space="0" w:color="auto"/>
            </w:tcBorders>
            <w:vAlign w:val="center"/>
          </w:tcPr>
          <w:p w:rsidR="008026BB" w:rsidRPr="00F261F5" w:rsidRDefault="00F261F5" w:rsidP="00C42218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</w:pPr>
            <w:r w:rsidRPr="00F261F5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6/19</w:t>
            </w:r>
          </w:p>
          <w:p w:rsidR="00F261F5" w:rsidRPr="00625D00" w:rsidRDefault="00F261F5" w:rsidP="00C4221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625D00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(端午節)</w:t>
            </w:r>
          </w:p>
        </w:tc>
        <w:tc>
          <w:tcPr>
            <w:tcW w:w="432" w:type="dxa"/>
            <w:tcBorders>
              <w:left w:val="single" w:sz="12" w:space="0" w:color="auto"/>
            </w:tcBorders>
            <w:vAlign w:val="center"/>
          </w:tcPr>
          <w:p w:rsidR="008026BB" w:rsidRPr="00CC1959" w:rsidRDefault="005B1A8E" w:rsidP="00C42218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pacing w:val="-1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pacing w:val="-10"/>
                <w:sz w:val="28"/>
                <w:szCs w:val="28"/>
              </w:rPr>
              <w:t>6/</w:t>
            </w:r>
            <w:r w:rsidR="00F261F5">
              <w:rPr>
                <w:rFonts w:ascii="微軟正黑體" w:eastAsia="微軟正黑體" w:hAnsi="微軟正黑體" w:hint="eastAsia"/>
                <w:b/>
                <w:spacing w:val="-10"/>
                <w:sz w:val="28"/>
                <w:szCs w:val="28"/>
              </w:rPr>
              <w:t>26</w:t>
            </w:r>
          </w:p>
        </w:tc>
      </w:tr>
      <w:tr w:rsidR="00F261F5" w:rsidRPr="00CC1959" w:rsidTr="00D9019F">
        <w:trPr>
          <w:trHeight w:val="1134"/>
        </w:trPr>
        <w:tc>
          <w:tcPr>
            <w:tcW w:w="424" w:type="dxa"/>
            <w:vMerge/>
            <w:vAlign w:val="center"/>
          </w:tcPr>
          <w:p w:rsidR="00F261F5" w:rsidRPr="00CC1959" w:rsidRDefault="00F261F5" w:rsidP="00F261F5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1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1F5" w:rsidRPr="00F261F5" w:rsidRDefault="00F261F5" w:rsidP="00F261F5">
            <w:pPr>
              <w:jc w:val="center"/>
              <w:rPr>
                <w:rFonts w:ascii="微軟正黑體" w:eastAsia="微軟正黑體" w:hAnsi="微軟正黑體"/>
                <w:b/>
                <w:color w:val="FF0000"/>
                <w:spacing w:val="120"/>
                <w:sz w:val="28"/>
                <w:szCs w:val="28"/>
              </w:rPr>
            </w:pPr>
            <w:r w:rsidRPr="00F261F5">
              <w:rPr>
                <w:rFonts w:ascii="微軟正黑體" w:eastAsia="微軟正黑體" w:hAnsi="微軟正黑體" w:hint="eastAsia"/>
                <w:b/>
                <w:color w:val="FF0000"/>
                <w:spacing w:val="120"/>
                <w:sz w:val="28"/>
                <w:szCs w:val="28"/>
              </w:rPr>
              <w:t>和平紀念日補假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F261F5" w:rsidRPr="00F261F5" w:rsidRDefault="00F261F5" w:rsidP="00F261F5">
            <w:pPr>
              <w:ind w:left="113" w:right="113"/>
              <w:jc w:val="center"/>
              <w:rPr>
                <w:rFonts w:ascii="微軟正黑體" w:eastAsia="微軟正黑體" w:hAnsi="微軟正黑體"/>
                <w:b/>
                <w:spacing w:val="120"/>
                <w:sz w:val="36"/>
                <w:szCs w:val="28"/>
              </w:rPr>
            </w:pPr>
            <w:r w:rsidRPr="00F261F5">
              <w:rPr>
                <w:rFonts w:ascii="微軟正黑體" w:eastAsia="微軟正黑體" w:hAnsi="微軟正黑體" w:hint="eastAsia"/>
                <w:b/>
                <w:color w:val="FF0000"/>
                <w:spacing w:val="120"/>
                <w:sz w:val="36"/>
                <w:szCs w:val="28"/>
              </w:rPr>
              <w:t>教室上課</w:t>
            </w:r>
            <w:r w:rsidRPr="00F261F5">
              <w:rPr>
                <w:rFonts w:ascii="微軟正黑體" w:eastAsia="微軟正黑體" w:hAnsi="微軟正黑體" w:hint="eastAsia"/>
                <w:b/>
                <w:spacing w:val="120"/>
                <w:sz w:val="36"/>
                <w:szCs w:val="28"/>
              </w:rPr>
              <w:t>服務與學習活動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61F5" w:rsidRPr="00461053" w:rsidRDefault="00F261F5" w:rsidP="007D4C1E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32F3F" w:rsidRPr="008B7971" w:rsidRDefault="00232F3F" w:rsidP="00232F3F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生態公園打掃(5</w:t>
            </w:r>
            <w:r w:rsidRPr="008B7971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-</w:t>
            </w: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6)</w:t>
            </w:r>
          </w:p>
          <w:p w:rsidR="00F261F5" w:rsidRPr="002E3F6C" w:rsidRDefault="00232F3F" w:rsidP="00232F3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7971"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資工一</w:t>
            </w:r>
            <w:proofErr w:type="gramStart"/>
            <w:r w:rsidRPr="008B7971"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1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E3028E" w:rsidRPr="008B7971" w:rsidRDefault="00E3028E" w:rsidP="00E3028E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社區掃街</w:t>
            </w:r>
          </w:p>
          <w:p w:rsidR="00E3028E" w:rsidRPr="008B7971" w:rsidRDefault="00E3028E" w:rsidP="00E3028E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1-2</w:t>
            </w: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)</w:t>
            </w:r>
          </w:p>
          <w:p w:rsidR="00F261F5" w:rsidRPr="00CC1959" w:rsidRDefault="00E3028E" w:rsidP="00E3028E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日語</w:t>
            </w:r>
            <w:r w:rsidRPr="008B7971"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一</w:t>
            </w:r>
            <w:proofErr w:type="gramStart"/>
            <w:r w:rsidRPr="008B7971"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1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261F5" w:rsidRPr="00461053" w:rsidRDefault="00F261F5" w:rsidP="00F261F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61F5" w:rsidRPr="00CC1959" w:rsidRDefault="00F261F5" w:rsidP="00F261F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F261F5" w:rsidRPr="00F261F5" w:rsidRDefault="00F261F5" w:rsidP="00F261F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261F5" w:rsidRPr="00CC1959" w:rsidRDefault="00F261F5" w:rsidP="00F261F5">
            <w:pPr>
              <w:jc w:val="center"/>
              <w:rPr>
                <w:rFonts w:ascii="微軟正黑體" w:eastAsia="微軟正黑體" w:hAnsi="微軟正黑體"/>
                <w:b/>
                <w:spacing w:val="120"/>
                <w:sz w:val="28"/>
                <w:szCs w:val="28"/>
              </w:rPr>
            </w:pPr>
            <w:r w:rsidRPr="00CC1959">
              <w:rPr>
                <w:rFonts w:ascii="微軟正黑體" w:eastAsia="微軟正黑體" w:hAnsi="微軟正黑體" w:hint="eastAsia"/>
                <w:b/>
                <w:spacing w:val="120"/>
                <w:sz w:val="28"/>
                <w:szCs w:val="28"/>
              </w:rPr>
              <w:t>期中</w:t>
            </w:r>
          </w:p>
          <w:p w:rsidR="00F261F5" w:rsidRPr="00CC1959" w:rsidRDefault="00F261F5" w:rsidP="00F261F5">
            <w:pPr>
              <w:jc w:val="center"/>
              <w:rPr>
                <w:rFonts w:ascii="微軟正黑體" w:eastAsia="微軟正黑體" w:hAnsi="微軟正黑體"/>
                <w:b/>
                <w:spacing w:val="120"/>
                <w:sz w:val="28"/>
                <w:szCs w:val="28"/>
              </w:rPr>
            </w:pPr>
            <w:r w:rsidRPr="00CC1959">
              <w:rPr>
                <w:rFonts w:ascii="微軟正黑體" w:eastAsia="微軟正黑體" w:hAnsi="微軟正黑體" w:hint="eastAsia"/>
                <w:b/>
                <w:spacing w:val="120"/>
                <w:sz w:val="28"/>
                <w:szCs w:val="28"/>
              </w:rPr>
              <w:t>考</w:t>
            </w:r>
            <w:proofErr w:type="gramStart"/>
            <w:r w:rsidRPr="00CC1959">
              <w:rPr>
                <w:rFonts w:ascii="微軟正黑體" w:eastAsia="微軟正黑體" w:hAnsi="微軟正黑體" w:hint="eastAsia"/>
                <w:b/>
                <w:spacing w:val="12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261F5" w:rsidRPr="00461053" w:rsidRDefault="00F261F5" w:rsidP="00F261F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51CC6" w:rsidRPr="008B7971" w:rsidRDefault="00F51CC6" w:rsidP="00F51CC6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募捐發票</w:t>
            </w:r>
          </w:p>
          <w:p w:rsidR="00F51CC6" w:rsidRPr="008B7971" w:rsidRDefault="00F51CC6" w:rsidP="00F51CC6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(</w:t>
            </w:r>
            <w:r w:rsidRPr="008B7971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5-6</w:t>
            </w: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)</w:t>
            </w:r>
          </w:p>
          <w:p w:rsidR="00F261F5" w:rsidRPr="00461053" w:rsidRDefault="00F51CC6" w:rsidP="00F51CC6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流管</w:t>
            </w:r>
            <w:r w:rsidRPr="008B7971"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一</w:t>
            </w:r>
            <w:proofErr w:type="gramStart"/>
            <w:r>
              <w:rPr>
                <w:rFonts w:ascii="微軟正黑體" w:eastAsia="微軟正黑體" w:hAnsi="微軟正黑體"/>
                <w:b/>
                <w:sz w:val="22"/>
                <w:szCs w:val="28"/>
              </w:rPr>
              <w:t>1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6F1FE7" w:rsidRPr="008B7971" w:rsidRDefault="006F1FE7" w:rsidP="006F1FE7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社區掃街</w:t>
            </w:r>
          </w:p>
          <w:p w:rsidR="006F1FE7" w:rsidRPr="008B7971" w:rsidRDefault="006F1FE7" w:rsidP="006F1FE7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3-4</w:t>
            </w: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)</w:t>
            </w:r>
          </w:p>
          <w:p w:rsidR="00F261F5" w:rsidRPr="00461053" w:rsidRDefault="00EA7ED3" w:rsidP="006F1FE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資管</w:t>
            </w:r>
            <w:r w:rsidR="006F1FE7" w:rsidRPr="008B7971"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一</w:t>
            </w:r>
            <w:proofErr w:type="gramStart"/>
            <w:r w:rsidR="006F1FE7" w:rsidRPr="008B7971"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1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D4C1E" w:rsidRPr="008B7971" w:rsidRDefault="007D4C1E" w:rsidP="007D4C1E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生態公園打掃(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7-8</w:t>
            </w: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)</w:t>
            </w:r>
          </w:p>
          <w:p w:rsidR="00F261F5" w:rsidRPr="00461053" w:rsidRDefault="007D4C1E" w:rsidP="007D4C1E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7971"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資工一</w:t>
            </w:r>
            <w:proofErr w:type="gramStart"/>
            <w:r>
              <w:rPr>
                <w:rFonts w:ascii="微軟正黑體" w:eastAsia="微軟正黑體" w:hAnsi="微軟正黑體"/>
                <w:b/>
                <w:sz w:val="22"/>
                <w:szCs w:val="28"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E3028E" w:rsidRPr="008B7971" w:rsidRDefault="00E3028E" w:rsidP="00E3028E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社區掃街</w:t>
            </w:r>
          </w:p>
          <w:p w:rsidR="00E3028E" w:rsidRPr="008B7971" w:rsidRDefault="00E3028E" w:rsidP="00E3028E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5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-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6</w:t>
            </w: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)</w:t>
            </w:r>
          </w:p>
          <w:p w:rsidR="00F261F5" w:rsidRPr="00461053" w:rsidRDefault="00E3028E" w:rsidP="00E3028E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AI</w:t>
            </w:r>
            <w:r w:rsidRPr="008B7971"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一</w:t>
            </w:r>
            <w:proofErr w:type="gramStart"/>
            <w:r w:rsidRPr="008B7971"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1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F261F5" w:rsidRPr="00461053" w:rsidRDefault="00F261F5" w:rsidP="00E3028E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261F5" w:rsidRPr="00461053" w:rsidRDefault="00F261F5" w:rsidP="00F261F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2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261F5" w:rsidRPr="00CC1959" w:rsidRDefault="00F261F5" w:rsidP="00F261F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32" w:type="dxa"/>
            <w:vMerge w:val="restart"/>
            <w:vAlign w:val="center"/>
          </w:tcPr>
          <w:p w:rsidR="00F261F5" w:rsidRPr="00CC1959" w:rsidRDefault="00F261F5" w:rsidP="00F261F5">
            <w:pPr>
              <w:jc w:val="center"/>
              <w:rPr>
                <w:rFonts w:ascii="微軟正黑體" w:eastAsia="微軟正黑體" w:hAnsi="微軟正黑體"/>
                <w:b/>
                <w:spacing w:val="120"/>
                <w:sz w:val="28"/>
                <w:szCs w:val="28"/>
              </w:rPr>
            </w:pPr>
            <w:r w:rsidRPr="00CC1959">
              <w:rPr>
                <w:rFonts w:ascii="微軟正黑體" w:eastAsia="微軟正黑體" w:hAnsi="微軟正黑體" w:hint="eastAsia"/>
                <w:b/>
                <w:spacing w:val="120"/>
                <w:sz w:val="28"/>
                <w:szCs w:val="28"/>
              </w:rPr>
              <w:t>期</w:t>
            </w:r>
          </w:p>
          <w:p w:rsidR="00F261F5" w:rsidRPr="00CC1959" w:rsidRDefault="00F261F5" w:rsidP="00F261F5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C1959">
              <w:rPr>
                <w:rFonts w:ascii="微軟正黑體" w:eastAsia="微軟正黑體" w:hAnsi="微軟正黑體" w:hint="eastAsia"/>
                <w:b/>
                <w:spacing w:val="120"/>
                <w:sz w:val="28"/>
                <w:szCs w:val="28"/>
              </w:rPr>
              <w:t>末</w:t>
            </w:r>
          </w:p>
          <w:p w:rsidR="00F261F5" w:rsidRPr="00CC1959" w:rsidRDefault="00F261F5" w:rsidP="00F261F5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C1959">
              <w:rPr>
                <w:rFonts w:ascii="微軟正黑體" w:eastAsia="微軟正黑體" w:hAnsi="微軟正黑體" w:hint="eastAsia"/>
                <w:b/>
                <w:spacing w:val="120"/>
                <w:sz w:val="28"/>
                <w:szCs w:val="28"/>
              </w:rPr>
              <w:t>考</w:t>
            </w:r>
          </w:p>
          <w:p w:rsidR="00F261F5" w:rsidRPr="00CC1959" w:rsidRDefault="00F261F5" w:rsidP="00F261F5">
            <w:pPr>
              <w:jc w:val="center"/>
              <w:rPr>
                <w:rFonts w:ascii="微軟正黑體" w:eastAsia="微軟正黑體" w:hAnsi="微軟正黑體"/>
                <w:b/>
                <w:spacing w:val="120"/>
                <w:sz w:val="28"/>
                <w:szCs w:val="28"/>
              </w:rPr>
            </w:pPr>
            <w:proofErr w:type="gramStart"/>
            <w:r w:rsidRPr="00CC1959">
              <w:rPr>
                <w:rFonts w:ascii="微軟正黑體" w:eastAsia="微軟正黑體" w:hAnsi="微軟正黑體" w:hint="eastAsia"/>
                <w:b/>
                <w:spacing w:val="120"/>
                <w:sz w:val="28"/>
                <w:szCs w:val="28"/>
              </w:rPr>
              <w:t>週</w:t>
            </w:r>
            <w:proofErr w:type="gramEnd"/>
          </w:p>
        </w:tc>
      </w:tr>
      <w:tr w:rsidR="000E3BC1" w:rsidRPr="00CC1959" w:rsidTr="00D9019F">
        <w:trPr>
          <w:trHeight w:val="1134"/>
        </w:trPr>
        <w:tc>
          <w:tcPr>
            <w:tcW w:w="424" w:type="dxa"/>
            <w:vMerge/>
            <w:vAlign w:val="center"/>
          </w:tcPr>
          <w:p w:rsidR="00F261F5" w:rsidRPr="00CC1959" w:rsidRDefault="00F261F5" w:rsidP="00F261F5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12" w:type="dxa"/>
            <w:vMerge/>
            <w:vAlign w:val="center"/>
          </w:tcPr>
          <w:p w:rsidR="00F261F5" w:rsidRPr="00CC1959" w:rsidRDefault="00F261F5" w:rsidP="00F261F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261F5" w:rsidRPr="00CC1959" w:rsidRDefault="00F261F5" w:rsidP="00F261F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61F5" w:rsidRPr="00461053" w:rsidRDefault="00A0190B" w:rsidP="00F261F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hd w:val="pct15" w:color="auto" w:fill="FFFFFF"/>
              </w:rPr>
              <w:t>3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2"/>
                <w:shd w:val="pct15" w:color="auto" w:fill="FFFFFF"/>
              </w:rPr>
              <w:t>/</w:t>
            </w:r>
            <w:r w:rsidR="00533D79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hd w:val="pct15" w:color="auto" w:fill="FFFFFF"/>
              </w:rPr>
              <w:t>4</w:t>
            </w:r>
            <w:r w:rsidR="00361123" w:rsidRPr="00361123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hd w:val="pct15" w:color="auto" w:fill="FFFFFF"/>
              </w:rPr>
              <w:t>服務股長培</w:t>
            </w:r>
            <w:r w:rsidR="00361123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hd w:val="pct15" w:color="auto" w:fill="FFFFFF"/>
              </w:rPr>
              <w:t>訓</w:t>
            </w:r>
            <w:r w:rsidR="00361123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7</w:t>
            </w:r>
            <w:r w:rsidR="00361123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20</w:t>
            </w:r>
            <w:r w:rsidR="00361123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8</w:t>
            </w:r>
            <w:r w:rsidR="00361123" w:rsidRPr="00993D2C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(</w:t>
            </w:r>
            <w:r w:rsidR="00361123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中午</w:t>
            </w:r>
            <w:r w:rsidR="00361123" w:rsidRPr="00993D2C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)</w:t>
            </w:r>
            <w:r w:rsidR="00361123">
              <w:rPr>
                <w:rFonts w:ascii="微軟正黑體" w:eastAsia="微軟正黑體" w:hAnsi="微軟正黑體" w:hint="eastAsia"/>
                <w:b/>
                <w:sz w:val="20"/>
                <w:szCs w:val="28"/>
              </w:rPr>
              <w:t>四技</w:t>
            </w:r>
            <w:proofErr w:type="gramStart"/>
            <w:r w:rsidR="00361123">
              <w:rPr>
                <w:rFonts w:ascii="微軟正黑體" w:eastAsia="微軟正黑體" w:hAnsi="微軟正黑體" w:hint="eastAsia"/>
                <w:b/>
                <w:sz w:val="20"/>
                <w:szCs w:val="28"/>
              </w:rPr>
              <w:t>一</w:t>
            </w:r>
            <w:proofErr w:type="gramEnd"/>
            <w:r w:rsidR="00361123">
              <w:rPr>
                <w:rFonts w:ascii="微軟正黑體" w:eastAsia="微軟正黑體" w:hAnsi="微軟正黑體" w:hint="eastAsia"/>
                <w:b/>
                <w:sz w:val="20"/>
                <w:szCs w:val="28"/>
              </w:rPr>
              <w:t>服務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261F5" w:rsidRPr="00461053" w:rsidRDefault="00F261F5" w:rsidP="007D4C1E">
            <w:pPr>
              <w:snapToGrid w:val="0"/>
              <w:ind w:rightChars="-20" w:right="-48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61F5" w:rsidRPr="00CC1959" w:rsidRDefault="00F261F5" w:rsidP="00F261F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261F5" w:rsidRPr="00CC1959" w:rsidRDefault="00F261F5" w:rsidP="00F261F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61F5" w:rsidRPr="00CC1959" w:rsidRDefault="00F261F5" w:rsidP="00D70626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61F5" w:rsidRPr="00CC1959" w:rsidRDefault="00F261F5" w:rsidP="00F261F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261F5" w:rsidRPr="00CC1959" w:rsidRDefault="00F261F5" w:rsidP="00F261F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61F5" w:rsidRPr="00461053" w:rsidRDefault="00F261F5" w:rsidP="00D70626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261F5" w:rsidRPr="00CC1959" w:rsidRDefault="00F261F5" w:rsidP="00D70626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394D" w:rsidRPr="008B7971" w:rsidRDefault="0078394D" w:rsidP="0078394D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募捐發票</w:t>
            </w:r>
          </w:p>
          <w:p w:rsidR="0078394D" w:rsidRPr="008B7971" w:rsidRDefault="0078394D" w:rsidP="0078394D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(</w:t>
            </w:r>
            <w:r w:rsidRPr="008B7971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5-6</w:t>
            </w: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)</w:t>
            </w:r>
          </w:p>
          <w:p w:rsidR="00F261F5" w:rsidRPr="00CC1959" w:rsidRDefault="0078394D" w:rsidP="0078394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智產</w:t>
            </w:r>
            <w:r w:rsidRPr="008B7971"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一</w:t>
            </w:r>
            <w:proofErr w:type="gramStart"/>
            <w:r>
              <w:rPr>
                <w:rFonts w:ascii="微軟正黑體" w:eastAsia="微軟正黑體" w:hAnsi="微軟正黑體"/>
                <w:b/>
                <w:sz w:val="22"/>
                <w:szCs w:val="28"/>
              </w:rPr>
              <w:t>1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70626" w:rsidRPr="008B7971" w:rsidRDefault="00D70626" w:rsidP="00D70626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募捐發票</w:t>
            </w:r>
          </w:p>
          <w:p w:rsidR="00D70626" w:rsidRPr="008B7971" w:rsidRDefault="00D70626" w:rsidP="00D70626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(</w:t>
            </w:r>
            <w:r w:rsidRPr="008B7971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5-6</w:t>
            </w: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)</w:t>
            </w:r>
          </w:p>
          <w:p w:rsidR="00F261F5" w:rsidRPr="00461053" w:rsidRDefault="00D70626" w:rsidP="00D70626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商設</w:t>
            </w:r>
            <w:r w:rsidRPr="008B7971"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一</w:t>
            </w:r>
            <w:proofErr w:type="gramStart"/>
            <w:r>
              <w:rPr>
                <w:rFonts w:ascii="微軟正黑體" w:eastAsia="微軟正黑體" w:hAnsi="微軟正黑體"/>
                <w:b/>
                <w:sz w:val="22"/>
                <w:szCs w:val="28"/>
              </w:rPr>
              <w:t>1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78394D" w:rsidRPr="008B7971" w:rsidRDefault="0078394D" w:rsidP="0078394D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募捐發票</w:t>
            </w:r>
          </w:p>
          <w:p w:rsidR="00F261F5" w:rsidRPr="00AB006E" w:rsidRDefault="0078394D" w:rsidP="00AB006E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(</w:t>
            </w:r>
            <w:r w:rsidRPr="008B7971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5-6</w:t>
            </w: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)</w:t>
            </w:r>
            <w:r w:rsidRPr="00A879B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資</w:t>
            </w:r>
            <w:proofErr w:type="gramStart"/>
            <w:r w:rsidRPr="00A879B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日技優＆</w:t>
            </w:r>
            <w:proofErr w:type="gramEnd"/>
            <w:r w:rsidRPr="00A879B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應</w:t>
            </w:r>
            <w:proofErr w:type="gramStart"/>
            <w:r w:rsidRPr="00A879B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中技</w:t>
            </w:r>
            <w:proofErr w:type="gramEnd"/>
            <w:r w:rsidRPr="00A879B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1F5" w:rsidRPr="00CC1959" w:rsidRDefault="00F261F5" w:rsidP="000E0AE4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261F5" w:rsidRPr="00CC1959" w:rsidRDefault="00F261F5" w:rsidP="00F261F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61F5" w:rsidRPr="00CC1959" w:rsidRDefault="00F261F5" w:rsidP="00F261F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32" w:type="dxa"/>
            <w:vMerge/>
            <w:vAlign w:val="center"/>
          </w:tcPr>
          <w:p w:rsidR="00F261F5" w:rsidRPr="00CC1959" w:rsidRDefault="00F261F5" w:rsidP="00F261F5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247417" w:rsidRPr="00CC1959" w:rsidTr="00D9019F">
        <w:trPr>
          <w:trHeight w:val="1134"/>
        </w:trPr>
        <w:tc>
          <w:tcPr>
            <w:tcW w:w="424" w:type="dxa"/>
            <w:vMerge/>
            <w:vAlign w:val="center"/>
          </w:tcPr>
          <w:p w:rsidR="00247417" w:rsidRPr="00CC1959" w:rsidRDefault="00247417" w:rsidP="00247417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12" w:type="dxa"/>
            <w:vMerge/>
            <w:vAlign w:val="center"/>
          </w:tcPr>
          <w:p w:rsidR="00247417" w:rsidRPr="00461053" w:rsidRDefault="00247417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47417" w:rsidRPr="00CC1959" w:rsidRDefault="00247417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47417" w:rsidRPr="00B50D9A" w:rsidRDefault="00626E32" w:rsidP="00B50D9A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FF0000"/>
                <w:szCs w:val="24"/>
              </w:rPr>
            </w:pPr>
            <w:r w:rsidRPr="00B50D9A">
              <w:rPr>
                <w:rFonts w:ascii="微軟正黑體" w:eastAsia="微軟正黑體" w:hAnsi="微軟正黑體" w:hint="eastAsia"/>
                <w:b/>
                <w:szCs w:val="24"/>
              </w:rPr>
              <w:t>3</w:t>
            </w:r>
            <w:r w:rsidRPr="00B50D9A">
              <w:rPr>
                <w:rFonts w:ascii="微軟正黑體" w:eastAsia="微軟正黑體" w:hAnsi="微軟正黑體"/>
                <w:b/>
                <w:szCs w:val="24"/>
              </w:rPr>
              <w:t>/6</w:t>
            </w:r>
            <w:r w:rsidR="00247417" w:rsidRPr="00B50D9A">
              <w:rPr>
                <w:rFonts w:ascii="微軟正黑體" w:eastAsia="微軟正黑體" w:hAnsi="微軟正黑體" w:hint="eastAsia"/>
                <w:b/>
                <w:szCs w:val="24"/>
                <w:shd w:val="pct15" w:color="auto" w:fill="FFFFFF"/>
              </w:rPr>
              <w:t>惠瑜說明會</w:t>
            </w:r>
            <w:r w:rsidR="00B50D9A">
              <w:rPr>
                <w:rFonts w:ascii="微軟正黑體" w:eastAsia="微軟正黑體" w:hAnsi="微軟正黑體"/>
                <w:b/>
                <w:szCs w:val="24"/>
                <w:shd w:val="pct15" w:color="auto" w:fill="FFFFFF"/>
              </w:rPr>
              <w:t>-</w:t>
            </w:r>
            <w:r w:rsidR="00247417" w:rsidRPr="00F070C3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原教室(4)</w:t>
            </w:r>
            <w:r w:rsidR="00247417" w:rsidRPr="00F070C3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4"/>
              </w:rPr>
              <w:t>英語1</w:t>
            </w:r>
          </w:p>
        </w:tc>
        <w:tc>
          <w:tcPr>
            <w:tcW w:w="1559" w:type="dxa"/>
            <w:gridSpan w:val="2"/>
            <w:vAlign w:val="center"/>
          </w:tcPr>
          <w:p w:rsidR="00F768BA" w:rsidRPr="00993D2C" w:rsidRDefault="00F768BA" w:rsidP="00F768B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shd w:val="pct15" w:color="auto" w:fill="FFFFFF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Cs w:val="24"/>
                <w:shd w:val="pct15" w:color="auto" w:fill="FFFFFF"/>
              </w:rPr>
              <w:t>惜食</w:t>
            </w:r>
            <w:r w:rsidRPr="00993D2C">
              <w:rPr>
                <w:rFonts w:ascii="微軟正黑體" w:eastAsia="微軟正黑體" w:hAnsi="微軟正黑體" w:hint="eastAsia"/>
                <w:b/>
                <w:szCs w:val="24"/>
                <w:shd w:val="pct15" w:color="auto" w:fill="FFFFFF"/>
              </w:rPr>
              <w:t>講座</w:t>
            </w:r>
            <w:proofErr w:type="gramEnd"/>
          </w:p>
          <w:p w:rsidR="00F768BA" w:rsidRPr="00820A3E" w:rsidRDefault="00F768BA" w:rsidP="00F768B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0000"/>
                <w:szCs w:val="24"/>
              </w:rPr>
            </w:pPr>
            <w:r w:rsidRPr="00820A3E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4201(</w:t>
            </w:r>
            <w:r w:rsidRPr="00820A3E">
              <w:rPr>
                <w:rFonts w:ascii="微軟正黑體" w:eastAsia="微軟正黑體" w:hAnsi="微軟正黑體"/>
                <w:b/>
                <w:color w:val="FF0000"/>
                <w:szCs w:val="24"/>
              </w:rPr>
              <w:t>3-4</w:t>
            </w:r>
            <w:r w:rsidRPr="00820A3E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)</w:t>
            </w:r>
          </w:p>
          <w:p w:rsidR="00247417" w:rsidRPr="00461053" w:rsidRDefault="00F768BA" w:rsidP="00F768BA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20A3E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資管、日語</w:t>
            </w:r>
          </w:p>
        </w:tc>
        <w:tc>
          <w:tcPr>
            <w:tcW w:w="1418" w:type="dxa"/>
            <w:vAlign w:val="center"/>
          </w:tcPr>
          <w:p w:rsidR="00D9019F" w:rsidRPr="00993D2C" w:rsidRDefault="00D9019F" w:rsidP="00D9019F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shd w:val="pct15" w:color="auto" w:fill="FFFFFF"/>
              </w:rPr>
            </w:pPr>
            <w:r w:rsidRPr="00993D2C">
              <w:rPr>
                <w:rFonts w:ascii="微軟正黑體" w:eastAsia="微軟正黑體" w:hAnsi="微軟正黑體" w:hint="eastAsia"/>
                <w:b/>
                <w:szCs w:val="24"/>
                <w:shd w:val="pct15" w:color="auto" w:fill="FFFFFF"/>
              </w:rPr>
              <w:t>環境講座</w:t>
            </w:r>
          </w:p>
          <w:p w:rsidR="00D9019F" w:rsidRPr="00993D2C" w:rsidRDefault="00D9019F" w:rsidP="00D9019F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993D2C">
              <w:rPr>
                <w:rFonts w:ascii="微軟正黑體" w:eastAsia="微軟正黑體" w:hAnsi="微軟正黑體" w:hint="eastAsia"/>
                <w:b/>
                <w:szCs w:val="24"/>
              </w:rPr>
              <w:t>4201(</w:t>
            </w:r>
            <w:r>
              <w:rPr>
                <w:rFonts w:ascii="微軟正黑體" w:eastAsia="微軟正黑體" w:hAnsi="微軟正黑體"/>
                <w:b/>
                <w:szCs w:val="24"/>
              </w:rPr>
              <w:t>5-6</w:t>
            </w:r>
            <w:r w:rsidRPr="00993D2C">
              <w:rPr>
                <w:rFonts w:ascii="微軟正黑體" w:eastAsia="微軟正黑體" w:hAnsi="微軟正黑體" w:hint="eastAsia"/>
                <w:b/>
                <w:szCs w:val="24"/>
              </w:rPr>
              <w:t>)</w:t>
            </w:r>
          </w:p>
          <w:p w:rsidR="00247417" w:rsidRPr="00F768BA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93D2C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資工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＆</w:t>
            </w:r>
            <w:proofErr w:type="gramEnd"/>
            <w:r w:rsidRPr="00993D2C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2、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A</w:t>
            </w:r>
            <w:r>
              <w:rPr>
                <w:rFonts w:ascii="微軟正黑體" w:eastAsia="微軟正黑體" w:hAnsi="微軟正黑體"/>
                <w:b/>
                <w:sz w:val="20"/>
                <w:szCs w:val="20"/>
              </w:rPr>
              <w:t>I</w:t>
            </w:r>
            <w:r w:rsidRPr="00993D2C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247417" w:rsidRPr="00CC1959" w:rsidRDefault="00247417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9019F" w:rsidRPr="00C46860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好牧人</w:t>
            </w:r>
            <w:r w:rsidRPr="00C46860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送餐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br/>
            </w:r>
            <w:r w:rsidRPr="00C46860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(</w:t>
            </w:r>
            <w:r w:rsidRPr="00C46860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1-4</w:t>
            </w:r>
            <w:r w:rsidRPr="00C46860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)</w:t>
            </w:r>
          </w:p>
          <w:p w:rsidR="00247417" w:rsidRPr="00461053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46860">
              <w:rPr>
                <w:rFonts w:ascii="微軟正黑體" w:eastAsia="微軟正黑體" w:hAnsi="微軟正黑體" w:hint="eastAsia"/>
                <w:b/>
                <w:szCs w:val="24"/>
              </w:rPr>
              <w:t>資管、日語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7417" w:rsidRPr="00CC1959" w:rsidRDefault="00247417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247417" w:rsidRPr="00CC1959" w:rsidRDefault="00247417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7417" w:rsidRPr="00461053" w:rsidRDefault="00247417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47417" w:rsidRPr="00CF010A" w:rsidRDefault="00247417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CF010A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5</w:t>
            </w:r>
            <w:r w:rsidRPr="00CF010A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/4-5/8</w:t>
            </w:r>
          </w:p>
          <w:p w:rsidR="00247417" w:rsidRPr="00CF010A" w:rsidRDefault="00247417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CF010A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母親卡傳情</w:t>
            </w:r>
          </w:p>
          <w:p w:rsidR="00247417" w:rsidRPr="00461053" w:rsidRDefault="00247417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F010A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商設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2A3" w:rsidRPr="008B7971" w:rsidRDefault="002432A3" w:rsidP="002432A3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募捐發票</w:t>
            </w:r>
          </w:p>
          <w:p w:rsidR="002432A3" w:rsidRPr="008B7971" w:rsidRDefault="002432A3" w:rsidP="002432A3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7-8</w:t>
            </w: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)</w:t>
            </w:r>
          </w:p>
          <w:p w:rsidR="00247417" w:rsidRPr="00461053" w:rsidRDefault="002432A3" w:rsidP="002432A3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智產</w:t>
            </w:r>
            <w:r w:rsidRPr="008B7971"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一</w:t>
            </w:r>
            <w:proofErr w:type="gramStart"/>
            <w:r>
              <w:rPr>
                <w:rFonts w:ascii="微軟正黑體" w:eastAsia="微軟正黑體" w:hAnsi="微軟正黑體"/>
                <w:b/>
                <w:sz w:val="22"/>
                <w:szCs w:val="28"/>
              </w:rPr>
              <w:t>2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47417" w:rsidRPr="00CC1959" w:rsidRDefault="00247417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7417" w:rsidRPr="00CC1959" w:rsidRDefault="00D9019F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361123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hd w:val="pct15" w:color="auto" w:fill="FFFFFF"/>
              </w:rPr>
              <w:t>服務股長培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hd w:val="pct15" w:color="auto" w:fill="FFFFFF"/>
              </w:rPr>
              <w:t>訓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7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20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8</w:t>
            </w:r>
            <w:r w:rsidRPr="00993D2C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中午</w:t>
            </w:r>
            <w:r w:rsidRPr="00993D2C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)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8"/>
              </w:rPr>
              <w:t>四技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20"/>
                <w:szCs w:val="28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20"/>
                <w:szCs w:val="28"/>
              </w:rPr>
              <w:t>服務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7417" w:rsidRPr="00CC1959" w:rsidRDefault="00247417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47417" w:rsidRPr="00461053" w:rsidRDefault="00247417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47417" w:rsidRPr="00CC1959" w:rsidRDefault="00247417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32" w:type="dxa"/>
            <w:vMerge/>
            <w:vAlign w:val="center"/>
          </w:tcPr>
          <w:p w:rsidR="00247417" w:rsidRPr="00CC1959" w:rsidRDefault="00247417" w:rsidP="00247417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247417" w:rsidRPr="00CC1959" w:rsidTr="00D9019F">
        <w:trPr>
          <w:trHeight w:val="1134"/>
        </w:trPr>
        <w:tc>
          <w:tcPr>
            <w:tcW w:w="424" w:type="dxa"/>
            <w:vMerge/>
            <w:vAlign w:val="center"/>
          </w:tcPr>
          <w:p w:rsidR="00247417" w:rsidRPr="00CC1959" w:rsidRDefault="00247417" w:rsidP="00247417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12" w:type="dxa"/>
            <w:vMerge/>
            <w:vAlign w:val="center"/>
          </w:tcPr>
          <w:p w:rsidR="00247417" w:rsidRPr="00CC1959" w:rsidRDefault="00247417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247417" w:rsidRPr="00CC1959" w:rsidRDefault="00247417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47417" w:rsidRPr="008C095A" w:rsidRDefault="00247417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52464" w:rsidRPr="008C095A" w:rsidRDefault="00152464" w:rsidP="00152464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8C095A">
              <w:rPr>
                <w:rFonts w:ascii="微軟正黑體" w:eastAsia="微軟正黑體" w:hAnsi="微軟正黑體" w:hint="eastAsia"/>
                <w:b/>
                <w:sz w:val="22"/>
                <w:shd w:val="pct15" w:color="auto" w:fill="FFFFFF"/>
              </w:rPr>
              <w:t>女兒館說明會</w:t>
            </w:r>
            <w:r>
              <w:rPr>
                <w:rFonts w:ascii="微軟正黑體" w:eastAsia="微軟正黑體" w:hAnsi="微軟正黑體"/>
                <w:b/>
                <w:sz w:val="22"/>
              </w:rPr>
              <w:br/>
            </w:r>
            <w:r w:rsidRPr="008C095A">
              <w:rPr>
                <w:rFonts w:ascii="微軟正黑體" w:eastAsia="微軟正黑體" w:hAnsi="微軟正黑體" w:hint="eastAsia"/>
                <w:b/>
                <w:szCs w:val="24"/>
              </w:rPr>
              <w:t>女兒館(</w:t>
            </w:r>
            <w:r w:rsidRPr="008C095A">
              <w:rPr>
                <w:rFonts w:ascii="微軟正黑體" w:eastAsia="微軟正黑體" w:hAnsi="微軟正黑體"/>
                <w:b/>
                <w:szCs w:val="24"/>
              </w:rPr>
              <w:t>5-6</w:t>
            </w:r>
            <w:r w:rsidRPr="008C095A">
              <w:rPr>
                <w:rFonts w:ascii="微軟正黑體" w:eastAsia="微軟正黑體" w:hAnsi="微軟正黑體" w:hint="eastAsia"/>
                <w:b/>
                <w:szCs w:val="24"/>
              </w:rPr>
              <w:t>)</w:t>
            </w:r>
          </w:p>
          <w:p w:rsidR="00247417" w:rsidRPr="00461053" w:rsidRDefault="00152464" w:rsidP="00152464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C095A"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應中1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7417" w:rsidRPr="00461053" w:rsidRDefault="00247417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47417" w:rsidRPr="00CC1959" w:rsidRDefault="00247417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019F" w:rsidRPr="008B7971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一</w:t>
            </w:r>
            <w:proofErr w:type="gramStart"/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江橋淨山</w:t>
            </w:r>
            <w:proofErr w:type="gramEnd"/>
          </w:p>
          <w:p w:rsidR="00D9019F" w:rsidRPr="008B7971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(5-8)</w:t>
            </w:r>
          </w:p>
          <w:p w:rsidR="00247417" w:rsidRPr="00CC1959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7971"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資工一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7417" w:rsidRPr="00CC1959" w:rsidRDefault="00247417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247417" w:rsidRPr="00CC1959" w:rsidRDefault="00247417" w:rsidP="00247417">
            <w:pPr>
              <w:snapToGrid w:val="0"/>
              <w:spacing w:line="360" w:lineRule="exact"/>
              <w:ind w:firstLineChars="100" w:firstLine="28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47417" w:rsidRPr="00CC1959" w:rsidRDefault="00247417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47417" w:rsidRPr="00461053" w:rsidRDefault="00247417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32A3" w:rsidRPr="009D071E" w:rsidRDefault="002432A3" w:rsidP="002432A3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shd w:val="pct15" w:color="auto" w:fill="FFFFFF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  <w:shd w:val="pct15" w:color="auto" w:fill="FFFFFF"/>
              </w:rPr>
              <w:t>生命鬥士</w:t>
            </w:r>
            <w:r w:rsidRPr="00993D2C">
              <w:rPr>
                <w:rFonts w:ascii="微軟正黑體" w:eastAsia="微軟正黑體" w:hAnsi="微軟正黑體" w:hint="eastAsia"/>
                <w:b/>
                <w:szCs w:val="24"/>
                <w:shd w:val="pct15" w:color="auto" w:fill="FFFFFF"/>
              </w:rPr>
              <w:t>講座</w:t>
            </w:r>
            <w:r w:rsidRPr="00993D2C">
              <w:rPr>
                <w:rFonts w:ascii="微軟正黑體" w:eastAsia="微軟正黑體" w:hAnsi="微軟正黑體" w:hint="eastAsia"/>
                <w:b/>
                <w:szCs w:val="24"/>
              </w:rPr>
              <w:t>4201(</w:t>
            </w:r>
            <w:r>
              <w:rPr>
                <w:rFonts w:ascii="微軟正黑體" w:eastAsia="微軟正黑體" w:hAnsi="微軟正黑體"/>
                <w:b/>
                <w:szCs w:val="24"/>
              </w:rPr>
              <w:t>5-6</w:t>
            </w:r>
            <w:r w:rsidRPr="00993D2C">
              <w:rPr>
                <w:rFonts w:ascii="微軟正黑體" w:eastAsia="微軟正黑體" w:hAnsi="微軟正黑體" w:hint="eastAsia"/>
                <w:b/>
                <w:szCs w:val="24"/>
              </w:rPr>
              <w:t>)</w:t>
            </w:r>
          </w:p>
          <w:p w:rsidR="00247417" w:rsidRPr="00CC1959" w:rsidRDefault="002432A3" w:rsidP="002432A3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D72C4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商設、流管</w:t>
            </w:r>
            <w:r w:rsidRPr="00A879B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、資</w:t>
            </w:r>
            <w:proofErr w:type="gramStart"/>
            <w:r w:rsidRPr="00A879B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日技優＆</w:t>
            </w:r>
            <w:proofErr w:type="gramEnd"/>
            <w:r w:rsidRPr="00A879B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應</w:t>
            </w:r>
            <w:proofErr w:type="gramStart"/>
            <w:r w:rsidRPr="00A879B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中技</w:t>
            </w:r>
            <w:proofErr w:type="gramEnd"/>
            <w:r w:rsidRPr="00A879B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優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47417" w:rsidRPr="00CC1959" w:rsidRDefault="00D9019F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5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/23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筏子溪淨</w:t>
            </w:r>
            <w:proofErr w:type="gramEnd"/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溪</w:t>
            </w: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1-4</w:t>
            </w: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)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br/>
            </w:r>
            <w:r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A</w:t>
            </w:r>
            <w:r>
              <w:rPr>
                <w:rFonts w:ascii="微軟正黑體" w:eastAsia="微軟正黑體" w:hAnsi="微軟正黑體"/>
                <w:b/>
                <w:sz w:val="22"/>
                <w:szCs w:val="28"/>
              </w:rPr>
              <w:t>I</w:t>
            </w:r>
            <w:r w:rsidRPr="008B7971"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一</w:t>
            </w:r>
            <w:r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7417" w:rsidRPr="00CC1959" w:rsidRDefault="00247417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47417" w:rsidRPr="00CC1959" w:rsidRDefault="00247417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47417" w:rsidRPr="00461053" w:rsidRDefault="00247417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47417" w:rsidRPr="00CC1959" w:rsidRDefault="00247417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32" w:type="dxa"/>
            <w:vMerge/>
            <w:vAlign w:val="center"/>
          </w:tcPr>
          <w:p w:rsidR="00247417" w:rsidRPr="00CC1959" w:rsidRDefault="00247417" w:rsidP="00247417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D9019F" w:rsidRPr="00CC1959" w:rsidTr="00D9019F">
        <w:trPr>
          <w:trHeight w:val="1134"/>
        </w:trPr>
        <w:tc>
          <w:tcPr>
            <w:tcW w:w="424" w:type="dxa"/>
            <w:vMerge/>
            <w:vAlign w:val="center"/>
          </w:tcPr>
          <w:p w:rsidR="00D9019F" w:rsidRPr="00CC1959" w:rsidRDefault="00D9019F" w:rsidP="00D9019F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12" w:type="dxa"/>
            <w:vMerge/>
            <w:vAlign w:val="center"/>
          </w:tcPr>
          <w:p w:rsidR="00D9019F" w:rsidRPr="00461053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D9019F" w:rsidRPr="00CC1959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29" w:rsidRPr="001F5CC7" w:rsidRDefault="00A94F29" w:rsidP="00A94F29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F5CC7">
              <w:rPr>
                <w:rFonts w:ascii="微軟正黑體" w:eastAsia="微軟正黑體" w:hAnsi="微軟正黑體" w:hint="eastAsia"/>
                <w:b/>
                <w:szCs w:val="24"/>
              </w:rPr>
              <w:t>無障礙體驗</w:t>
            </w:r>
            <w:r w:rsidRPr="001F5CC7">
              <w:rPr>
                <w:rFonts w:ascii="微軟正黑體" w:eastAsia="微軟正黑體" w:hAnsi="微軟正黑體"/>
                <w:b/>
                <w:szCs w:val="24"/>
              </w:rPr>
              <w:br/>
            </w:r>
            <w:r w:rsidRPr="001F5CC7">
              <w:rPr>
                <w:rFonts w:ascii="微軟正黑體" w:eastAsia="微軟正黑體" w:hAnsi="微軟正黑體" w:hint="eastAsia"/>
                <w:b/>
                <w:szCs w:val="24"/>
              </w:rPr>
              <w:t>(5-6)</w:t>
            </w:r>
          </w:p>
          <w:p w:rsidR="00D9019F" w:rsidRPr="00461053" w:rsidRDefault="00A94F29" w:rsidP="00A94F29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智產</w:t>
            </w:r>
            <w:r w:rsidRPr="00EC4007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一</w:t>
            </w:r>
            <w:proofErr w:type="gramStart"/>
            <w:r w:rsidRPr="00EC4007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1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019F" w:rsidRPr="00461053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4F29" w:rsidRPr="001F5CC7" w:rsidRDefault="00A94F29" w:rsidP="00A94F29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F5CC7">
              <w:rPr>
                <w:rFonts w:ascii="微軟正黑體" w:eastAsia="微軟正黑體" w:hAnsi="微軟正黑體" w:hint="eastAsia"/>
                <w:b/>
                <w:szCs w:val="24"/>
              </w:rPr>
              <w:t>無障礙體驗</w:t>
            </w:r>
            <w:r w:rsidRPr="001F5CC7">
              <w:rPr>
                <w:rFonts w:ascii="微軟正黑體" w:eastAsia="微軟正黑體" w:hAnsi="微軟正黑體"/>
                <w:b/>
                <w:szCs w:val="24"/>
              </w:rPr>
              <w:br/>
            </w:r>
            <w:r w:rsidRPr="001F5CC7">
              <w:rPr>
                <w:rFonts w:ascii="微軟正黑體" w:eastAsia="微軟正黑體" w:hAnsi="微軟正黑體" w:hint="eastAsia"/>
                <w:b/>
                <w:szCs w:val="24"/>
              </w:rPr>
              <w:t>(5-6)</w:t>
            </w:r>
          </w:p>
          <w:p w:rsidR="00D9019F" w:rsidRPr="00461053" w:rsidRDefault="00A94F29" w:rsidP="00A94F29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1F5CC7"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流管一</w:t>
            </w:r>
            <w:proofErr w:type="gramStart"/>
            <w:r w:rsidRPr="001F5CC7"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1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019F" w:rsidRPr="00461053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019F" w:rsidRPr="00461053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019F" w:rsidRPr="00CC1959" w:rsidRDefault="00D9019F" w:rsidP="00D9019F">
            <w:pPr>
              <w:snapToGrid w:val="0"/>
              <w:ind w:firstLineChars="100" w:firstLine="28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D9019F" w:rsidRPr="00CC1959" w:rsidRDefault="00D9019F" w:rsidP="00D9019F">
            <w:pPr>
              <w:snapToGrid w:val="0"/>
              <w:spacing w:line="360" w:lineRule="exact"/>
              <w:ind w:firstLineChars="100" w:firstLine="28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9019F" w:rsidRPr="00CC1959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019F" w:rsidRPr="001F5CC7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F5CC7">
              <w:rPr>
                <w:rFonts w:ascii="微軟正黑體" w:eastAsia="微軟正黑體" w:hAnsi="微軟正黑體" w:hint="eastAsia"/>
                <w:b/>
                <w:szCs w:val="24"/>
              </w:rPr>
              <w:t>無障礙體驗</w:t>
            </w:r>
            <w:r w:rsidRPr="001F5CC7">
              <w:rPr>
                <w:rFonts w:ascii="微軟正黑體" w:eastAsia="微軟正黑體" w:hAnsi="微軟正黑體"/>
                <w:b/>
                <w:szCs w:val="24"/>
              </w:rPr>
              <w:br/>
            </w:r>
            <w:r w:rsidRPr="001F5CC7">
              <w:rPr>
                <w:rFonts w:ascii="微軟正黑體" w:eastAsia="微軟正黑體" w:hAnsi="微軟正黑體" w:hint="eastAsia"/>
                <w:b/>
                <w:szCs w:val="24"/>
              </w:rPr>
              <w:t>(</w:t>
            </w:r>
            <w:r>
              <w:rPr>
                <w:rFonts w:ascii="微軟正黑體" w:eastAsia="微軟正黑體" w:hAnsi="微軟正黑體"/>
                <w:b/>
                <w:szCs w:val="24"/>
              </w:rPr>
              <w:t>7-8</w:t>
            </w:r>
            <w:r w:rsidRPr="001F5CC7">
              <w:rPr>
                <w:rFonts w:ascii="微軟正黑體" w:eastAsia="微軟正黑體" w:hAnsi="微軟正黑體" w:hint="eastAsia"/>
                <w:b/>
                <w:szCs w:val="24"/>
              </w:rPr>
              <w:t>)</w:t>
            </w:r>
          </w:p>
          <w:p w:rsidR="00D9019F" w:rsidRPr="00CC1959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資工</w:t>
            </w:r>
            <w:r w:rsidRPr="00EC4007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一</w:t>
            </w:r>
            <w:proofErr w:type="gramStart"/>
            <w:r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D9019F" w:rsidRPr="00CC1959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019F" w:rsidRPr="00774853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9019F" w:rsidRPr="00CC1959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9019F" w:rsidRPr="00CC1959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9019F" w:rsidRPr="00461053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019F" w:rsidRPr="00CC1959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32" w:type="dxa"/>
            <w:vMerge/>
            <w:vAlign w:val="center"/>
          </w:tcPr>
          <w:p w:rsidR="00D9019F" w:rsidRPr="00CC1959" w:rsidRDefault="00D9019F" w:rsidP="00D9019F">
            <w:pPr>
              <w:ind w:firstLineChars="50" w:firstLine="14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D9019F" w:rsidRPr="00CC1959" w:rsidTr="00D9019F">
        <w:trPr>
          <w:trHeight w:val="1134"/>
        </w:trPr>
        <w:tc>
          <w:tcPr>
            <w:tcW w:w="424" w:type="dxa"/>
            <w:vMerge/>
            <w:vAlign w:val="center"/>
          </w:tcPr>
          <w:p w:rsidR="00D9019F" w:rsidRPr="00CC1959" w:rsidRDefault="00D9019F" w:rsidP="00D9019F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12" w:type="dxa"/>
            <w:vMerge/>
            <w:shd w:val="clear" w:color="auto" w:fill="FFFFFF"/>
            <w:vAlign w:val="center"/>
          </w:tcPr>
          <w:p w:rsidR="00D9019F" w:rsidRPr="00461053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/>
            <w:vAlign w:val="center"/>
          </w:tcPr>
          <w:p w:rsidR="00D9019F" w:rsidRPr="00CC1959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94F29" w:rsidRPr="001F5CC7" w:rsidRDefault="00A94F29" w:rsidP="00A94F29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F5CC7">
              <w:rPr>
                <w:rFonts w:ascii="微軟正黑體" w:eastAsia="微軟正黑體" w:hAnsi="微軟正黑體" w:hint="eastAsia"/>
                <w:b/>
                <w:szCs w:val="24"/>
              </w:rPr>
              <w:t>無障礙體驗</w:t>
            </w:r>
            <w:r w:rsidRPr="001F5CC7">
              <w:rPr>
                <w:rFonts w:ascii="微軟正黑體" w:eastAsia="微軟正黑體" w:hAnsi="微軟正黑體"/>
                <w:b/>
                <w:szCs w:val="24"/>
              </w:rPr>
              <w:br/>
            </w:r>
            <w:r>
              <w:rPr>
                <w:rFonts w:ascii="微軟正黑體" w:eastAsia="微軟正黑體" w:hAnsi="微軟正黑體"/>
                <w:b/>
                <w:szCs w:val="24"/>
              </w:rPr>
              <w:t>(7-8</w:t>
            </w:r>
            <w:r w:rsidRPr="001F5CC7">
              <w:rPr>
                <w:rFonts w:ascii="微軟正黑體" w:eastAsia="微軟正黑體" w:hAnsi="微軟正黑體" w:hint="eastAsia"/>
                <w:b/>
                <w:szCs w:val="24"/>
              </w:rPr>
              <w:t>)</w:t>
            </w:r>
          </w:p>
          <w:p w:rsidR="00D9019F" w:rsidRPr="00461053" w:rsidRDefault="00A94F29" w:rsidP="00A94F29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智產</w:t>
            </w:r>
            <w:r w:rsidRPr="00EC4007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一</w:t>
            </w:r>
            <w:proofErr w:type="gramStart"/>
            <w:r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  <w:t>2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019F" w:rsidRPr="00EC4007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EC4007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惠明服務</w:t>
            </w:r>
          </w:p>
          <w:p w:rsidR="00D9019F" w:rsidRPr="00EC4007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EC4007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(5-8)</w:t>
            </w:r>
          </w:p>
          <w:p w:rsidR="00D9019F" w:rsidRPr="00461053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智產</w:t>
            </w:r>
            <w:r w:rsidRPr="00EC4007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一</w:t>
            </w:r>
            <w:proofErr w:type="gramStart"/>
            <w:r w:rsidR="00562B92" w:rsidRPr="00EC4007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1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A94F29" w:rsidRPr="00EC4007" w:rsidRDefault="00A94F29" w:rsidP="00A94F29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EC4007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惠明服務</w:t>
            </w:r>
          </w:p>
          <w:p w:rsidR="00A94F29" w:rsidRPr="00EC4007" w:rsidRDefault="00A94F29" w:rsidP="00A94F29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EC4007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(5-8)</w:t>
            </w:r>
          </w:p>
          <w:p w:rsidR="00D9019F" w:rsidRPr="00CC1959" w:rsidRDefault="00A94F29" w:rsidP="00A94F29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智產</w:t>
            </w:r>
            <w:r w:rsidRPr="00EC4007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一</w:t>
            </w:r>
            <w:proofErr w:type="gramStart"/>
            <w:r w:rsidR="00562B92"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  <w:t>2</w:t>
            </w:r>
            <w:proofErr w:type="gramEnd"/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D9019F" w:rsidRPr="00461053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29" w:rsidRPr="00EC4007" w:rsidRDefault="00A94F29" w:rsidP="00A94F29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EC4007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惠明服務</w:t>
            </w:r>
          </w:p>
          <w:p w:rsidR="00A94F29" w:rsidRPr="00EC4007" w:rsidRDefault="00A94F29" w:rsidP="00A94F29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EC4007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(5-8)</w:t>
            </w:r>
          </w:p>
          <w:p w:rsidR="00D9019F" w:rsidRPr="00CC1959" w:rsidRDefault="00A94F29" w:rsidP="00A94F29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流管</w:t>
            </w:r>
            <w:r w:rsidRPr="00EC4007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一</w:t>
            </w:r>
            <w:proofErr w:type="gramStart"/>
            <w:r w:rsidRPr="00EC4007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019F" w:rsidRPr="00CC1959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D9019F" w:rsidRPr="00CC1959" w:rsidRDefault="00D9019F" w:rsidP="00D9019F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019F" w:rsidRPr="00CC1959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019F" w:rsidRPr="00CC1959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9019F" w:rsidRPr="00EC4007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EC4007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惠明服務</w:t>
            </w:r>
          </w:p>
          <w:p w:rsidR="00D9019F" w:rsidRPr="00EC4007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EC4007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(5-8)</w:t>
            </w:r>
          </w:p>
          <w:p w:rsidR="00D9019F" w:rsidRPr="00CC1959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資工</w:t>
            </w:r>
            <w:r w:rsidRPr="00EC4007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一</w:t>
            </w:r>
            <w:proofErr w:type="gramStart"/>
            <w:r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  <w:t>2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019F" w:rsidRPr="00CC1959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9019F" w:rsidRPr="00CC1959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9019F" w:rsidRPr="00CC1959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9019F" w:rsidRPr="00461053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019F" w:rsidRPr="00CC1959" w:rsidRDefault="00D9019F" w:rsidP="00D9019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32" w:type="dxa"/>
            <w:vMerge/>
            <w:vAlign w:val="center"/>
          </w:tcPr>
          <w:p w:rsidR="00D9019F" w:rsidRPr="00CC1959" w:rsidRDefault="00D9019F" w:rsidP="00D9019F">
            <w:pPr>
              <w:ind w:firstLineChars="50" w:firstLine="14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AB7DBD" w:rsidRPr="00CC1959" w:rsidTr="00AB7DBD">
        <w:trPr>
          <w:trHeight w:val="1265"/>
        </w:trPr>
        <w:tc>
          <w:tcPr>
            <w:tcW w:w="424" w:type="dxa"/>
            <w:vMerge/>
            <w:vAlign w:val="center"/>
          </w:tcPr>
          <w:p w:rsidR="00AB7DBD" w:rsidRPr="00CC1959" w:rsidRDefault="00AB7DBD" w:rsidP="00A879B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12" w:type="dxa"/>
            <w:vMerge/>
            <w:shd w:val="clear" w:color="auto" w:fill="auto"/>
            <w:vAlign w:val="center"/>
          </w:tcPr>
          <w:p w:rsidR="00AB7DBD" w:rsidRPr="00CC1959" w:rsidRDefault="00AB7DBD" w:rsidP="00A879B9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AB7DBD" w:rsidRPr="00CC1959" w:rsidRDefault="00AB7DBD" w:rsidP="00A879B9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7DBD" w:rsidRPr="00461053" w:rsidRDefault="00AB7DBD" w:rsidP="00A879B9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B7DBD" w:rsidRPr="00461053" w:rsidRDefault="00AB7DBD" w:rsidP="00AC7F3E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B7DBD" w:rsidRPr="00CC1959" w:rsidRDefault="00AB7DBD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B7DBD" w:rsidRPr="00461053" w:rsidRDefault="00AB7DBD" w:rsidP="0024741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7DBD" w:rsidRPr="00CC1959" w:rsidRDefault="00AB7DBD" w:rsidP="00A94F29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AB7DBD" w:rsidRPr="00CC1959" w:rsidRDefault="00AB7DBD" w:rsidP="00A879B9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AB7DBD" w:rsidRPr="00CC1959" w:rsidRDefault="00AB7DBD" w:rsidP="00A879B9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B7DBD" w:rsidRPr="00461053" w:rsidRDefault="00AB7DBD" w:rsidP="00A879B9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B7DBD" w:rsidRPr="00CC1959" w:rsidRDefault="00AB7DBD" w:rsidP="00A879B9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7DBD" w:rsidRPr="00CC1959" w:rsidRDefault="00AB7DBD" w:rsidP="00AC7F3E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B7DBD" w:rsidRPr="00CC1959" w:rsidRDefault="00AB7DBD" w:rsidP="00A879B9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7DBD" w:rsidRPr="00CC1959" w:rsidRDefault="00AB7DBD" w:rsidP="00A879B9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B7DBD" w:rsidRPr="00CC1959" w:rsidRDefault="00AB7DBD" w:rsidP="00A879B9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B7DBD" w:rsidRPr="00461053" w:rsidRDefault="00AB7DBD" w:rsidP="00A879B9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B7DBD" w:rsidRPr="00CC1959" w:rsidRDefault="00AB7DBD" w:rsidP="00A879B9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32" w:type="dxa"/>
            <w:vMerge/>
            <w:vAlign w:val="center"/>
          </w:tcPr>
          <w:p w:rsidR="00AB7DBD" w:rsidRPr="00CC1959" w:rsidRDefault="00AB7DBD" w:rsidP="00A879B9">
            <w:pPr>
              <w:ind w:firstLineChars="50" w:firstLine="14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C23813" w:rsidRPr="00CC1959" w:rsidTr="00D9019F">
        <w:trPr>
          <w:cantSplit/>
          <w:trHeight w:val="680"/>
        </w:trPr>
        <w:tc>
          <w:tcPr>
            <w:tcW w:w="1394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C23813" w:rsidRPr="00CC1959" w:rsidRDefault="00C23813" w:rsidP="00C23813">
            <w:pPr>
              <w:jc w:val="center"/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  <w:r w:rsidRPr="00CC1959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主題式</w:t>
            </w:r>
          </w:p>
          <w:p w:rsidR="00C23813" w:rsidRPr="00CC1959" w:rsidRDefault="00C23813" w:rsidP="00C23813">
            <w:pPr>
              <w:jc w:val="center"/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  <w:r w:rsidRPr="00CC1959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服務學習</w:t>
            </w:r>
          </w:p>
        </w:tc>
        <w:tc>
          <w:tcPr>
            <w:tcW w:w="2551" w:type="dxa"/>
            <w:gridSpan w:val="3"/>
            <w:tcBorders>
              <w:left w:val="doub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C23813" w:rsidRPr="00CC1959" w:rsidRDefault="00C23813" w:rsidP="00C2381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pacing w:val="-18"/>
                <w:sz w:val="28"/>
                <w:szCs w:val="28"/>
              </w:rPr>
            </w:pPr>
            <w:r w:rsidRPr="008B7971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長輩關懷</w:t>
            </w:r>
            <w:r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br/>
            </w: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pacing w:val="-2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pacing w:val="-20"/>
                <w:sz w:val="28"/>
                <w:szCs w:val="28"/>
              </w:rPr>
              <w:t>長照據點</w:t>
            </w: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pacing w:val="-20"/>
                <w:sz w:val="28"/>
                <w:szCs w:val="28"/>
              </w:rPr>
              <w:t xml:space="preserve">) </w:t>
            </w:r>
          </w:p>
        </w:tc>
        <w:tc>
          <w:tcPr>
            <w:tcW w:w="2551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C23813" w:rsidRPr="003102BC" w:rsidRDefault="00C23813" w:rsidP="00C2381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20"/>
                <w:szCs w:val="24"/>
              </w:rPr>
            </w:pPr>
            <w:r w:rsidRPr="003102BC">
              <w:rPr>
                <w:rFonts w:ascii="微軟正黑體" w:eastAsia="微軟正黑體" w:hAnsi="微軟正黑體" w:hint="eastAsia"/>
                <w:b/>
                <w:spacing w:val="-20"/>
                <w:szCs w:val="24"/>
              </w:rPr>
              <w:t>行前訓練2小時</w:t>
            </w:r>
          </w:p>
          <w:p w:rsidR="00C23813" w:rsidRPr="003102BC" w:rsidRDefault="00C23813" w:rsidP="00C2381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20"/>
                <w:szCs w:val="24"/>
              </w:rPr>
            </w:pPr>
            <w:r w:rsidRPr="003102BC">
              <w:rPr>
                <w:rFonts w:ascii="微軟正黑體" w:eastAsia="微軟正黑體" w:hAnsi="微軟正黑體" w:hint="eastAsia"/>
                <w:b/>
                <w:spacing w:val="-20"/>
                <w:szCs w:val="24"/>
              </w:rPr>
              <w:t>服務時數</w:t>
            </w:r>
            <w:r w:rsidRPr="003102BC">
              <w:rPr>
                <w:rFonts w:ascii="微軟正黑體" w:eastAsia="微軟正黑體" w:hAnsi="微軟正黑體"/>
                <w:b/>
                <w:spacing w:val="-20"/>
                <w:szCs w:val="24"/>
              </w:rPr>
              <w:t>6</w:t>
            </w:r>
            <w:r w:rsidRPr="003102BC">
              <w:rPr>
                <w:rFonts w:ascii="微軟正黑體" w:eastAsia="微軟正黑體" w:hAnsi="微軟正黑體" w:hint="eastAsia"/>
                <w:b/>
                <w:spacing w:val="-20"/>
                <w:szCs w:val="24"/>
              </w:rPr>
              <w:t>小時</w:t>
            </w:r>
            <w:r>
              <w:rPr>
                <w:rFonts w:ascii="微軟正黑體" w:eastAsia="微軟正黑體" w:hAnsi="微軟正黑體" w:hint="eastAsia"/>
                <w:b/>
                <w:spacing w:val="-20"/>
                <w:szCs w:val="24"/>
              </w:rPr>
              <w:t>-</w:t>
            </w:r>
            <w:r w:rsidRPr="003102BC">
              <w:rPr>
                <w:rFonts w:ascii="微軟正黑體" w:eastAsia="微軟正黑體" w:hAnsi="微軟正黑體" w:hint="eastAsia"/>
                <w:b/>
                <w:spacing w:val="-20"/>
                <w:szCs w:val="24"/>
              </w:rPr>
              <w:t>服務2次</w:t>
            </w:r>
          </w:p>
        </w:tc>
        <w:tc>
          <w:tcPr>
            <w:tcW w:w="2703" w:type="dxa"/>
            <w:gridSpan w:val="2"/>
            <w:tcBorders>
              <w:left w:val="dashSmallGap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3813" w:rsidRPr="00CC1959" w:rsidRDefault="00C23813" w:rsidP="00C2381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8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pacing w:val="-8"/>
                <w:sz w:val="28"/>
                <w:szCs w:val="28"/>
              </w:rPr>
              <w:t>老服</w:t>
            </w:r>
            <w:proofErr w:type="gramEnd"/>
            <w:r w:rsidRPr="008B7971">
              <w:rPr>
                <w:rFonts w:ascii="微軟正黑體" w:eastAsia="微軟正黑體" w:hAnsi="微軟正黑體" w:hint="eastAsia"/>
                <w:b/>
                <w:spacing w:val="-8"/>
                <w:sz w:val="28"/>
                <w:szCs w:val="28"/>
              </w:rPr>
              <w:t>一1</w:t>
            </w:r>
            <w:r>
              <w:rPr>
                <w:rFonts w:ascii="微軟正黑體" w:eastAsia="微軟正黑體" w:hAnsi="微軟正黑體" w:hint="eastAsia"/>
                <w:b/>
                <w:spacing w:val="-8"/>
                <w:sz w:val="28"/>
                <w:szCs w:val="28"/>
              </w:rPr>
              <w:t>廖芳綿</w:t>
            </w:r>
          </w:p>
        </w:tc>
        <w:tc>
          <w:tcPr>
            <w:tcW w:w="2119" w:type="dxa"/>
            <w:gridSpan w:val="3"/>
            <w:tcBorders>
              <w:left w:val="doub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C23813" w:rsidRPr="00CC1959" w:rsidRDefault="00C23813" w:rsidP="00C2381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pacing w:val="-18"/>
                <w:sz w:val="28"/>
                <w:szCs w:val="16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奉獻</w:t>
            </w:r>
            <w:r w:rsidRPr="008B7971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關懷</w:t>
            </w:r>
          </w:p>
        </w:tc>
        <w:tc>
          <w:tcPr>
            <w:tcW w:w="255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C23813" w:rsidRPr="00CC1959" w:rsidRDefault="00C23813" w:rsidP="00C2381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20"/>
                <w:szCs w:val="16"/>
              </w:rPr>
            </w:pPr>
            <w:r w:rsidRPr="00395115">
              <w:rPr>
                <w:rFonts w:ascii="微軟正黑體" w:eastAsia="微軟正黑體" w:hAnsi="微軟正黑體" w:hint="eastAsia"/>
                <w:b/>
                <w:spacing w:val="-20"/>
                <w:szCs w:val="24"/>
              </w:rPr>
              <w:t>弘道1</w:t>
            </w:r>
            <w:r w:rsidRPr="00395115">
              <w:rPr>
                <w:rFonts w:ascii="微軟正黑體" w:eastAsia="微軟正黑體" w:hAnsi="微軟正黑體"/>
                <w:b/>
                <w:spacing w:val="-20"/>
                <w:szCs w:val="24"/>
              </w:rPr>
              <w:t>25</w:t>
            </w:r>
            <w:r w:rsidRPr="00395115">
              <w:rPr>
                <w:rFonts w:ascii="微軟正黑體" w:eastAsia="微軟正黑體" w:hAnsi="微軟正黑體" w:hint="eastAsia"/>
                <w:b/>
                <w:spacing w:val="-20"/>
                <w:szCs w:val="24"/>
              </w:rPr>
              <w:t>號、</w:t>
            </w:r>
            <w:r>
              <w:rPr>
                <w:rFonts w:ascii="微軟正黑體" w:eastAsia="微軟正黑體" w:hAnsi="微軟正黑體" w:hint="eastAsia"/>
                <w:b/>
                <w:spacing w:val="-20"/>
                <w:szCs w:val="24"/>
              </w:rPr>
              <w:t xml:space="preserve">孫將軍紀念館  </w:t>
            </w:r>
            <w:r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4"/>
              </w:rPr>
              <w:t>排班</w:t>
            </w:r>
            <w:r w:rsidRPr="008B7971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4"/>
              </w:rPr>
              <w:t>服務</w:t>
            </w:r>
            <w:r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4"/>
              </w:rPr>
              <w:t>各4</w:t>
            </w:r>
            <w:r w:rsidRPr="008B7971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4"/>
              </w:rPr>
              <w:t>小時</w:t>
            </w:r>
          </w:p>
        </w:tc>
        <w:tc>
          <w:tcPr>
            <w:tcW w:w="2268" w:type="dxa"/>
            <w:gridSpan w:val="3"/>
            <w:tcBorders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3813" w:rsidRPr="008B7971" w:rsidRDefault="00C23813" w:rsidP="00C2381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8"/>
                <w:sz w:val="28"/>
                <w:szCs w:val="28"/>
              </w:rPr>
            </w:pPr>
            <w:proofErr w:type="gramStart"/>
            <w:r w:rsidRPr="008B7971">
              <w:rPr>
                <w:rFonts w:ascii="微軟正黑體" w:eastAsia="微軟正黑體" w:hAnsi="微軟正黑體" w:hint="eastAsia"/>
                <w:b/>
                <w:spacing w:val="-8"/>
                <w:sz w:val="28"/>
                <w:szCs w:val="28"/>
              </w:rPr>
              <w:t>會資</w:t>
            </w:r>
            <w:proofErr w:type="gramEnd"/>
            <w:r w:rsidRPr="008B7971">
              <w:rPr>
                <w:rFonts w:ascii="微軟正黑體" w:eastAsia="微軟正黑體" w:hAnsi="微軟正黑體" w:hint="eastAsia"/>
                <w:b/>
                <w:spacing w:val="-8"/>
                <w:sz w:val="28"/>
                <w:szCs w:val="28"/>
              </w:rPr>
              <w:t>一1游曉薇</w:t>
            </w:r>
          </w:p>
          <w:p w:rsidR="00C23813" w:rsidRPr="00CC1959" w:rsidRDefault="00C23813" w:rsidP="00C2381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8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pacing w:val="-8"/>
                <w:sz w:val="28"/>
                <w:szCs w:val="28"/>
              </w:rPr>
              <w:t>會資</w:t>
            </w:r>
            <w:proofErr w:type="gramEnd"/>
            <w:r w:rsidRPr="008B7971">
              <w:rPr>
                <w:rFonts w:ascii="微軟正黑體" w:eastAsia="微軟正黑體" w:hAnsi="微軟正黑體" w:hint="eastAsia"/>
                <w:b/>
                <w:spacing w:val="-8"/>
                <w:sz w:val="28"/>
                <w:szCs w:val="28"/>
              </w:rPr>
              <w:t>一</w:t>
            </w:r>
            <w:r>
              <w:rPr>
                <w:rFonts w:ascii="微軟正黑體" w:eastAsia="微軟正黑體" w:hAnsi="微軟正黑體"/>
                <w:b/>
                <w:spacing w:val="-8"/>
                <w:sz w:val="28"/>
                <w:szCs w:val="28"/>
              </w:rPr>
              <w:t>2</w:t>
            </w:r>
            <w:r w:rsidRPr="008B7971">
              <w:rPr>
                <w:rFonts w:ascii="微軟正黑體" w:eastAsia="微軟正黑體" w:hAnsi="微軟正黑體" w:hint="eastAsia"/>
                <w:b/>
                <w:spacing w:val="-8"/>
                <w:sz w:val="28"/>
                <w:szCs w:val="28"/>
              </w:rPr>
              <w:t>游曉薇</w:t>
            </w:r>
          </w:p>
        </w:tc>
        <w:tc>
          <w:tcPr>
            <w:tcW w:w="2701" w:type="dxa"/>
            <w:gridSpan w:val="2"/>
            <w:tcBorders>
              <w:left w:val="doub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C23813" w:rsidRPr="00CC1959" w:rsidRDefault="00C23813" w:rsidP="00C2381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pacing w:val="-18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奉獻</w:t>
            </w:r>
            <w:r w:rsidRPr="008B7971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服務</w:t>
            </w:r>
            <w:r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  <w:br/>
            </w:r>
            <w:r w:rsidRPr="008B7971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000000"/>
                <w:spacing w:val="-18"/>
                <w:sz w:val="28"/>
                <w:szCs w:val="28"/>
              </w:rPr>
              <w:t>伊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color w:val="000000"/>
                <w:spacing w:val="-18"/>
                <w:sz w:val="28"/>
                <w:szCs w:val="28"/>
              </w:rPr>
              <w:t>甸</w:t>
            </w:r>
            <w:proofErr w:type="gramEnd"/>
            <w:r>
              <w:rPr>
                <w:rFonts w:ascii="微軟正黑體" w:eastAsia="微軟正黑體" w:hAnsi="微軟正黑體" w:hint="eastAsia"/>
                <w:b/>
                <w:color w:val="000000"/>
                <w:spacing w:val="-18"/>
                <w:sz w:val="28"/>
                <w:szCs w:val="28"/>
              </w:rPr>
              <w:t>整理發票</w:t>
            </w:r>
            <w:r w:rsidRPr="008B7971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)</w:t>
            </w:r>
            <w:r w:rsidRPr="00CC1959">
              <w:rPr>
                <w:rFonts w:ascii="微軟正黑體" w:eastAsia="微軟正黑體" w:hAnsi="微軟正黑體"/>
                <w:b/>
                <w:color w:val="000000"/>
                <w:spacing w:val="-18"/>
                <w:sz w:val="28"/>
                <w:szCs w:val="28"/>
              </w:rPr>
              <w:t xml:space="preserve"> </w:t>
            </w:r>
          </w:p>
        </w:tc>
        <w:tc>
          <w:tcPr>
            <w:tcW w:w="240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23813" w:rsidRPr="00DC78D4" w:rsidRDefault="00C23813" w:rsidP="00C2381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20"/>
                <w:sz w:val="28"/>
                <w:szCs w:val="24"/>
              </w:rPr>
            </w:pPr>
            <w:r w:rsidRPr="00362AEF">
              <w:rPr>
                <w:rFonts w:ascii="微軟正黑體" w:eastAsia="微軟正黑體" w:hAnsi="微軟正黑體" w:hint="eastAsia"/>
                <w:b/>
                <w:spacing w:val="-20"/>
                <w:sz w:val="27"/>
                <w:szCs w:val="27"/>
              </w:rPr>
              <w:t>講座＋募發票</w:t>
            </w:r>
            <w:r w:rsidRPr="00362AEF">
              <w:rPr>
                <w:rFonts w:ascii="微軟正黑體" w:eastAsia="微軟正黑體" w:hAnsi="微軟正黑體"/>
                <w:b/>
                <w:spacing w:val="-20"/>
                <w:sz w:val="27"/>
                <w:szCs w:val="27"/>
              </w:rPr>
              <w:t>4</w:t>
            </w:r>
            <w:r w:rsidRPr="00362AEF">
              <w:rPr>
                <w:rFonts w:ascii="微軟正黑體" w:eastAsia="微軟正黑體" w:hAnsi="微軟正黑體" w:hint="eastAsia"/>
                <w:b/>
                <w:spacing w:val="-20"/>
                <w:sz w:val="27"/>
                <w:szCs w:val="27"/>
              </w:rPr>
              <w:t>小時</w:t>
            </w:r>
            <w:r>
              <w:rPr>
                <w:rFonts w:ascii="微軟正黑體" w:eastAsia="微軟正黑體" w:hAnsi="微軟正黑體"/>
                <w:b/>
                <w:spacing w:val="-20"/>
                <w:sz w:val="28"/>
                <w:szCs w:val="24"/>
              </w:rPr>
              <w:br/>
            </w:r>
            <w:r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4"/>
              </w:rPr>
              <w:t>伊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4"/>
              </w:rPr>
              <w:t>甸</w:t>
            </w:r>
            <w:proofErr w:type="gramEnd"/>
            <w:r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4"/>
              </w:rPr>
              <w:t>排班</w:t>
            </w:r>
            <w:r>
              <w:rPr>
                <w:rFonts w:ascii="微軟正黑體" w:eastAsia="微軟正黑體" w:hAnsi="微軟正黑體"/>
                <w:b/>
                <w:spacing w:val="-20"/>
                <w:sz w:val="28"/>
                <w:szCs w:val="24"/>
              </w:rPr>
              <w:t>4</w:t>
            </w:r>
            <w:r w:rsidRPr="008B7971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4"/>
              </w:rPr>
              <w:t>小時</w:t>
            </w:r>
          </w:p>
        </w:tc>
        <w:tc>
          <w:tcPr>
            <w:tcW w:w="2135" w:type="dxa"/>
            <w:gridSpan w:val="3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C23813" w:rsidRPr="00CC1959" w:rsidRDefault="00C23813" w:rsidP="00C2381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8"/>
                <w:sz w:val="28"/>
                <w:szCs w:val="28"/>
              </w:rPr>
            </w:pPr>
            <w:r w:rsidRPr="00E658AA">
              <w:rPr>
                <w:rFonts w:ascii="微軟正黑體" w:eastAsia="微軟正黑體" w:hAnsi="微軟正黑體" w:hint="eastAsia"/>
                <w:b/>
                <w:spacing w:val="-8"/>
                <w:sz w:val="26"/>
                <w:szCs w:val="26"/>
              </w:rPr>
              <w:t>應中/</w:t>
            </w:r>
            <w:proofErr w:type="gramStart"/>
            <w:r w:rsidRPr="00E658AA">
              <w:rPr>
                <w:rFonts w:ascii="微軟正黑體" w:eastAsia="微軟正黑體" w:hAnsi="微軟正黑體" w:hint="eastAsia"/>
                <w:b/>
                <w:spacing w:val="-8"/>
                <w:sz w:val="26"/>
                <w:szCs w:val="26"/>
              </w:rPr>
              <w:t>日語技優</w:t>
            </w:r>
            <w:proofErr w:type="gramEnd"/>
            <w:r w:rsidRPr="00E658AA">
              <w:rPr>
                <w:rFonts w:ascii="微軟正黑體" w:eastAsia="微軟正黑體" w:hAnsi="微軟正黑體" w:hint="eastAsia"/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spacing w:val="-8"/>
                <w:sz w:val="26"/>
                <w:szCs w:val="26"/>
              </w:rPr>
              <w:br/>
            </w:r>
            <w:r w:rsidRPr="00E658AA">
              <w:rPr>
                <w:rFonts w:ascii="微軟正黑體" w:eastAsia="微軟正黑體" w:hAnsi="微軟正黑體" w:hint="eastAsia"/>
                <w:b/>
                <w:spacing w:val="-8"/>
                <w:sz w:val="26"/>
                <w:szCs w:val="26"/>
              </w:rPr>
              <w:t>吳惠珍</w:t>
            </w:r>
          </w:p>
        </w:tc>
      </w:tr>
      <w:tr w:rsidR="009C0745" w:rsidRPr="00CC1959" w:rsidTr="00D9019F">
        <w:trPr>
          <w:cantSplit/>
          <w:trHeight w:val="680"/>
        </w:trPr>
        <w:tc>
          <w:tcPr>
            <w:tcW w:w="1394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9C0745" w:rsidRPr="00CC1959" w:rsidRDefault="009C0745" w:rsidP="009C0745">
            <w:pPr>
              <w:jc w:val="center"/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left w:val="doub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9C0745" w:rsidRPr="00CC1959" w:rsidRDefault="009C0745" w:rsidP="009C074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  <w:r w:rsidRPr="008B7971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長輩關懷</w:t>
            </w:r>
            <w:r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br/>
            </w: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pacing w:val="-20"/>
                <w:sz w:val="28"/>
                <w:szCs w:val="28"/>
              </w:rPr>
              <w:t>(傳愛新興)</w:t>
            </w:r>
          </w:p>
        </w:tc>
        <w:tc>
          <w:tcPr>
            <w:tcW w:w="2551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9C0745" w:rsidRPr="003102BC" w:rsidRDefault="009C0745" w:rsidP="009C074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20"/>
                <w:szCs w:val="24"/>
              </w:rPr>
            </w:pPr>
            <w:r w:rsidRPr="003102BC">
              <w:rPr>
                <w:rFonts w:ascii="微軟正黑體" w:eastAsia="微軟正黑體" w:hAnsi="微軟正黑體" w:hint="eastAsia"/>
                <w:b/>
                <w:spacing w:val="-20"/>
                <w:szCs w:val="24"/>
              </w:rPr>
              <w:t>行前訓練2小時</w:t>
            </w:r>
          </w:p>
          <w:p w:rsidR="009C0745" w:rsidRPr="003102BC" w:rsidRDefault="009C0745" w:rsidP="009C074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20"/>
                <w:szCs w:val="24"/>
              </w:rPr>
            </w:pPr>
            <w:r w:rsidRPr="003102BC">
              <w:rPr>
                <w:rFonts w:ascii="微軟正黑體" w:eastAsia="微軟正黑體" w:hAnsi="微軟正黑體" w:hint="eastAsia"/>
                <w:b/>
                <w:spacing w:val="-20"/>
                <w:szCs w:val="24"/>
              </w:rPr>
              <w:t>服務時數</w:t>
            </w:r>
            <w:r w:rsidRPr="003102BC">
              <w:rPr>
                <w:rFonts w:ascii="微軟正黑體" w:eastAsia="微軟正黑體" w:hAnsi="微軟正黑體"/>
                <w:b/>
                <w:spacing w:val="-20"/>
                <w:szCs w:val="24"/>
              </w:rPr>
              <w:t>6</w:t>
            </w:r>
            <w:r w:rsidRPr="003102BC">
              <w:rPr>
                <w:rFonts w:ascii="微軟正黑體" w:eastAsia="微軟正黑體" w:hAnsi="微軟正黑體" w:hint="eastAsia"/>
                <w:b/>
                <w:spacing w:val="-20"/>
                <w:szCs w:val="24"/>
              </w:rPr>
              <w:t>小時</w:t>
            </w:r>
            <w:r>
              <w:rPr>
                <w:rFonts w:ascii="微軟正黑體" w:eastAsia="微軟正黑體" w:hAnsi="微軟正黑體" w:hint="eastAsia"/>
                <w:b/>
                <w:spacing w:val="-20"/>
                <w:szCs w:val="24"/>
              </w:rPr>
              <w:t>-</w:t>
            </w:r>
            <w:r w:rsidRPr="003102BC">
              <w:rPr>
                <w:rFonts w:ascii="微軟正黑體" w:eastAsia="微軟正黑體" w:hAnsi="微軟正黑體" w:hint="eastAsia"/>
                <w:b/>
                <w:spacing w:val="-20"/>
                <w:szCs w:val="24"/>
              </w:rPr>
              <w:t>服務2次</w:t>
            </w:r>
          </w:p>
        </w:tc>
        <w:tc>
          <w:tcPr>
            <w:tcW w:w="2703" w:type="dxa"/>
            <w:gridSpan w:val="2"/>
            <w:tcBorders>
              <w:left w:val="dashSmallGap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C0745" w:rsidRDefault="009C0745" w:rsidP="009C074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8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pacing w:val="-8"/>
                <w:sz w:val="28"/>
                <w:szCs w:val="28"/>
              </w:rPr>
              <w:t>美容一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pacing w:val="-8"/>
                <w:sz w:val="28"/>
                <w:szCs w:val="28"/>
              </w:rPr>
              <w:t>1</w:t>
            </w:r>
            <w:proofErr w:type="gramEnd"/>
            <w:r>
              <w:rPr>
                <w:rFonts w:ascii="微軟正黑體" w:eastAsia="微軟正黑體" w:hAnsi="微軟正黑體" w:hint="eastAsia"/>
                <w:b/>
                <w:spacing w:val="-8"/>
                <w:sz w:val="28"/>
                <w:szCs w:val="28"/>
              </w:rPr>
              <w:t>/技優</w:t>
            </w:r>
          </w:p>
          <w:p w:rsidR="009C0745" w:rsidRPr="00CC1959" w:rsidRDefault="009C0745" w:rsidP="009C074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8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pacing w:val="-8"/>
                <w:sz w:val="28"/>
                <w:szCs w:val="28"/>
              </w:rPr>
              <w:t>王麗菱</w:t>
            </w:r>
          </w:p>
        </w:tc>
        <w:tc>
          <w:tcPr>
            <w:tcW w:w="2119" w:type="dxa"/>
            <w:gridSpan w:val="3"/>
            <w:tcBorders>
              <w:left w:val="doub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9C0745" w:rsidRPr="00CC1959" w:rsidRDefault="009C0745" w:rsidP="009C074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pacing w:val="-18"/>
                <w:sz w:val="28"/>
                <w:szCs w:val="16"/>
              </w:rPr>
            </w:pPr>
            <w:r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奉獻</w:t>
            </w:r>
            <w:r w:rsidRPr="008B7971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服務(女兒館)</w:t>
            </w:r>
          </w:p>
        </w:tc>
        <w:tc>
          <w:tcPr>
            <w:tcW w:w="255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9C0745" w:rsidRPr="009C0745" w:rsidRDefault="009C0745" w:rsidP="009C074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20"/>
                <w:szCs w:val="24"/>
              </w:rPr>
            </w:pPr>
            <w:r w:rsidRPr="009C0745">
              <w:rPr>
                <w:rFonts w:ascii="微軟正黑體" w:eastAsia="微軟正黑體" w:hAnsi="微軟正黑體" w:hint="eastAsia"/>
                <w:b/>
                <w:spacing w:val="-20"/>
                <w:szCs w:val="24"/>
              </w:rPr>
              <w:t>行前說明</w:t>
            </w:r>
            <w:r w:rsidRPr="009C0745">
              <w:rPr>
                <w:rFonts w:ascii="微軟正黑體" w:eastAsia="微軟正黑體" w:hAnsi="微軟正黑體"/>
                <w:b/>
                <w:spacing w:val="-20"/>
                <w:szCs w:val="24"/>
              </w:rPr>
              <w:t>2</w:t>
            </w:r>
            <w:r w:rsidRPr="009C0745">
              <w:rPr>
                <w:rFonts w:ascii="微軟正黑體" w:eastAsia="微軟正黑體" w:hAnsi="微軟正黑體" w:hint="eastAsia"/>
                <w:b/>
                <w:spacing w:val="-20"/>
                <w:szCs w:val="24"/>
              </w:rPr>
              <w:t>小時</w:t>
            </w:r>
          </w:p>
          <w:p w:rsidR="009C0745" w:rsidRPr="009C0745" w:rsidRDefault="009C0745" w:rsidP="009C074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20"/>
                <w:szCs w:val="24"/>
              </w:rPr>
            </w:pPr>
            <w:r w:rsidRPr="009C0745">
              <w:rPr>
                <w:rFonts w:ascii="微軟正黑體" w:eastAsia="微軟正黑體" w:hAnsi="微軟正黑體" w:hint="eastAsia"/>
                <w:b/>
                <w:spacing w:val="-20"/>
                <w:szCs w:val="24"/>
              </w:rPr>
              <w:t>排班</w:t>
            </w:r>
            <w:r w:rsidR="00626E32">
              <w:rPr>
                <w:rFonts w:ascii="微軟正黑體" w:eastAsia="微軟正黑體" w:hAnsi="微軟正黑體" w:hint="eastAsia"/>
                <w:b/>
                <w:spacing w:val="-20"/>
                <w:szCs w:val="24"/>
              </w:rPr>
              <w:t>服務</w:t>
            </w:r>
            <w:r>
              <w:rPr>
                <w:rFonts w:ascii="微軟正黑體" w:eastAsia="微軟正黑體" w:hAnsi="微軟正黑體"/>
                <w:b/>
                <w:spacing w:val="-20"/>
                <w:szCs w:val="24"/>
              </w:rPr>
              <w:t>6</w:t>
            </w:r>
            <w:r w:rsidRPr="009C0745">
              <w:rPr>
                <w:rFonts w:ascii="微軟正黑體" w:eastAsia="微軟正黑體" w:hAnsi="微軟正黑體" w:hint="eastAsia"/>
                <w:b/>
                <w:spacing w:val="-20"/>
                <w:szCs w:val="24"/>
              </w:rPr>
              <w:t>小時</w:t>
            </w:r>
          </w:p>
        </w:tc>
        <w:tc>
          <w:tcPr>
            <w:tcW w:w="2268" w:type="dxa"/>
            <w:gridSpan w:val="3"/>
            <w:tcBorders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0745" w:rsidRPr="000B4873" w:rsidRDefault="004D7584" w:rsidP="009C074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8"/>
                <w:sz w:val="28"/>
                <w:szCs w:val="28"/>
              </w:rPr>
            </w:pPr>
            <w:r w:rsidRPr="00E658AA">
              <w:rPr>
                <w:rFonts w:ascii="微軟正黑體" w:eastAsia="微軟正黑體" w:hAnsi="微軟正黑體" w:hint="eastAsia"/>
                <w:b/>
                <w:spacing w:val="-8"/>
                <w:sz w:val="26"/>
                <w:szCs w:val="26"/>
              </w:rPr>
              <w:t>應中一</w:t>
            </w:r>
            <w:proofErr w:type="gramStart"/>
            <w:r w:rsidRPr="00E658AA">
              <w:rPr>
                <w:rFonts w:ascii="微軟正黑體" w:eastAsia="微軟正黑體" w:hAnsi="微軟正黑體" w:hint="eastAsia"/>
                <w:b/>
                <w:spacing w:val="-8"/>
                <w:sz w:val="26"/>
                <w:szCs w:val="26"/>
              </w:rPr>
              <w:t>1</w:t>
            </w:r>
            <w:proofErr w:type="gramEnd"/>
            <w:r w:rsidRPr="00E658AA">
              <w:rPr>
                <w:rFonts w:ascii="微軟正黑體" w:eastAsia="微軟正黑體" w:hAnsi="微軟正黑體" w:hint="eastAsia"/>
                <w:b/>
                <w:spacing w:val="-8"/>
                <w:sz w:val="26"/>
                <w:szCs w:val="26"/>
              </w:rPr>
              <w:t>鐘敻洋</w:t>
            </w:r>
          </w:p>
        </w:tc>
        <w:tc>
          <w:tcPr>
            <w:tcW w:w="2701" w:type="dxa"/>
            <w:gridSpan w:val="2"/>
            <w:tcBorders>
              <w:left w:val="doub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9C0745" w:rsidRPr="00CC1959" w:rsidRDefault="00C23813" w:rsidP="009C074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生命教育</w:t>
            </w:r>
          </w:p>
        </w:tc>
        <w:tc>
          <w:tcPr>
            <w:tcW w:w="240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C0745" w:rsidRPr="00CC1959" w:rsidRDefault="00C23813" w:rsidP="009C074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20"/>
                <w:szCs w:val="24"/>
              </w:rPr>
            </w:pPr>
            <w:r w:rsidRPr="00CF010A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母親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節</w:t>
            </w:r>
            <w:r w:rsidRPr="00CF010A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卡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片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br/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設計及</w:t>
            </w:r>
            <w:r w:rsidRPr="00CF010A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傳情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活動</w:t>
            </w:r>
          </w:p>
        </w:tc>
        <w:tc>
          <w:tcPr>
            <w:tcW w:w="2135" w:type="dxa"/>
            <w:gridSpan w:val="3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9C0745" w:rsidRPr="00C23813" w:rsidRDefault="00C23813" w:rsidP="00C2381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8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pacing w:val="-8"/>
                <w:sz w:val="26"/>
                <w:szCs w:val="26"/>
              </w:rPr>
              <w:t>商設</w:t>
            </w:r>
            <w:r w:rsidRPr="00C23813">
              <w:rPr>
                <w:rFonts w:ascii="微軟正黑體" w:eastAsia="微軟正黑體" w:hAnsi="微軟正黑體" w:hint="eastAsia"/>
                <w:b/>
                <w:spacing w:val="-8"/>
                <w:sz w:val="26"/>
                <w:szCs w:val="26"/>
              </w:rPr>
              <w:t>一</w:t>
            </w:r>
            <w:proofErr w:type="gramStart"/>
            <w:r w:rsidRPr="00C23813">
              <w:rPr>
                <w:rFonts w:ascii="微軟正黑體" w:eastAsia="微軟正黑體" w:hAnsi="微軟正黑體" w:hint="eastAsia"/>
                <w:b/>
                <w:spacing w:val="-8"/>
                <w:sz w:val="26"/>
                <w:szCs w:val="26"/>
              </w:rPr>
              <w:t>1</w:t>
            </w:r>
            <w:proofErr w:type="gramEnd"/>
            <w:r w:rsidRPr="00C23813">
              <w:rPr>
                <w:rFonts w:ascii="微軟正黑體" w:eastAsia="微軟正黑體" w:hAnsi="微軟正黑體" w:hint="eastAsia"/>
                <w:b/>
                <w:spacing w:val="-8"/>
                <w:sz w:val="26"/>
                <w:szCs w:val="26"/>
              </w:rPr>
              <w:t>劉慧蓉</w:t>
            </w:r>
          </w:p>
        </w:tc>
      </w:tr>
      <w:tr w:rsidR="009C0745" w:rsidRPr="00CC1959" w:rsidTr="00D9019F">
        <w:trPr>
          <w:cantSplit/>
          <w:trHeight w:val="680"/>
        </w:trPr>
        <w:tc>
          <w:tcPr>
            <w:tcW w:w="1394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9C0745" w:rsidRPr="00CC1959" w:rsidRDefault="009C0745" w:rsidP="009C0745">
            <w:pPr>
              <w:jc w:val="center"/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left w:val="doub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9C0745" w:rsidRPr="00CC1959" w:rsidRDefault="009C0745" w:rsidP="009C074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弱勢</w:t>
            </w:r>
            <w:r w:rsidRPr="008B7971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關懷</w:t>
            </w:r>
            <w:r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br/>
            </w: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pacing w:val="-2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pacing w:val="-20"/>
                <w:sz w:val="28"/>
                <w:szCs w:val="28"/>
              </w:rPr>
              <w:t>好牧人送餐</w:t>
            </w:r>
            <w:r w:rsidRPr="008B7971">
              <w:rPr>
                <w:rFonts w:ascii="微軟正黑體" w:eastAsia="微軟正黑體" w:hAnsi="微軟正黑體" w:hint="eastAsia"/>
                <w:b/>
                <w:color w:val="000000" w:themeColor="text1"/>
                <w:spacing w:val="-20"/>
                <w:sz w:val="28"/>
                <w:szCs w:val="28"/>
              </w:rPr>
              <w:t>)</w:t>
            </w:r>
          </w:p>
        </w:tc>
        <w:tc>
          <w:tcPr>
            <w:tcW w:w="2551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9C0745" w:rsidRPr="000B4873" w:rsidRDefault="009C0745" w:rsidP="009C074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pacing w:val="-18"/>
                <w:szCs w:val="24"/>
              </w:rPr>
            </w:pPr>
            <w:r>
              <w:rPr>
                <w:rFonts w:ascii="微軟正黑體" w:eastAsia="微軟正黑體" w:hAnsi="微軟正黑體"/>
                <w:b/>
                <w:spacing w:val="-20"/>
                <w:szCs w:val="24"/>
              </w:rPr>
              <w:t>5/8</w:t>
            </w:r>
            <w:r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4"/>
              </w:rPr>
              <w:t>服務＋成果影片</w:t>
            </w:r>
          </w:p>
        </w:tc>
        <w:tc>
          <w:tcPr>
            <w:tcW w:w="2703" w:type="dxa"/>
            <w:gridSpan w:val="2"/>
            <w:tcBorders>
              <w:left w:val="dashSmallGap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C0745" w:rsidRPr="008B7971" w:rsidRDefault="009C0745" w:rsidP="009C074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8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pacing w:val="-8"/>
                <w:sz w:val="28"/>
                <w:szCs w:val="28"/>
              </w:rPr>
              <w:t>資管</w:t>
            </w:r>
            <w:r w:rsidRPr="008B7971">
              <w:rPr>
                <w:rFonts w:ascii="微軟正黑體" w:eastAsia="微軟正黑體" w:hAnsi="微軟正黑體" w:hint="eastAsia"/>
                <w:b/>
                <w:spacing w:val="-8"/>
                <w:sz w:val="28"/>
                <w:szCs w:val="28"/>
              </w:rPr>
              <w:t>一</w:t>
            </w:r>
            <w:proofErr w:type="gramStart"/>
            <w:r w:rsidRPr="008B7971">
              <w:rPr>
                <w:rFonts w:ascii="微軟正黑體" w:eastAsia="微軟正黑體" w:hAnsi="微軟正黑體" w:hint="eastAsia"/>
                <w:b/>
                <w:spacing w:val="-8"/>
                <w:sz w:val="28"/>
                <w:szCs w:val="28"/>
              </w:rPr>
              <w:t>1</w:t>
            </w:r>
            <w:proofErr w:type="gramEnd"/>
            <w:r>
              <w:rPr>
                <w:rFonts w:ascii="微軟正黑體" w:eastAsia="微軟正黑體" w:hAnsi="微軟正黑體" w:hint="eastAsia"/>
                <w:b/>
                <w:spacing w:val="-8"/>
                <w:sz w:val="28"/>
                <w:szCs w:val="28"/>
              </w:rPr>
              <w:t xml:space="preserve"> 陳右昕</w:t>
            </w:r>
          </w:p>
          <w:p w:rsidR="009C0745" w:rsidRPr="000B4873" w:rsidRDefault="009C0745" w:rsidP="009C074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8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pacing w:val="-8"/>
                <w:sz w:val="28"/>
                <w:szCs w:val="28"/>
              </w:rPr>
              <w:t>日語</w:t>
            </w:r>
            <w:r w:rsidRPr="008B7971">
              <w:rPr>
                <w:rFonts w:ascii="微軟正黑體" w:eastAsia="微軟正黑體" w:hAnsi="微軟正黑體" w:hint="eastAsia"/>
                <w:b/>
                <w:spacing w:val="-8"/>
                <w:sz w:val="28"/>
                <w:szCs w:val="28"/>
              </w:rPr>
              <w:t>一</w:t>
            </w:r>
            <w:proofErr w:type="gramStart"/>
            <w:r w:rsidRPr="008B7971">
              <w:rPr>
                <w:rFonts w:ascii="微軟正黑體" w:eastAsia="微軟正黑體" w:hAnsi="微軟正黑體" w:hint="eastAsia"/>
                <w:b/>
                <w:spacing w:val="-8"/>
                <w:sz w:val="28"/>
                <w:szCs w:val="28"/>
              </w:rPr>
              <w:t>1</w:t>
            </w:r>
            <w:proofErr w:type="gramEnd"/>
            <w:r>
              <w:rPr>
                <w:rFonts w:ascii="微軟正黑體" w:eastAsia="微軟正黑體" w:hAnsi="微軟正黑體" w:hint="eastAsia"/>
                <w:b/>
                <w:spacing w:val="-8"/>
                <w:sz w:val="28"/>
                <w:szCs w:val="28"/>
              </w:rPr>
              <w:t xml:space="preserve">  潘寧</w:t>
            </w:r>
          </w:p>
        </w:tc>
        <w:tc>
          <w:tcPr>
            <w:tcW w:w="2119" w:type="dxa"/>
            <w:gridSpan w:val="3"/>
            <w:tcBorders>
              <w:left w:val="doub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9C0745" w:rsidRPr="00CC1959" w:rsidRDefault="009C0745" w:rsidP="009C074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pacing w:val="-18"/>
                <w:sz w:val="28"/>
                <w:szCs w:val="16"/>
              </w:rPr>
            </w:pPr>
            <w:r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奉獻</w:t>
            </w:r>
            <w:r w:rsidRPr="008B7971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服務</w:t>
            </w:r>
            <w:r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  <w:br/>
            </w:r>
            <w:r w:rsidRPr="008B7971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惠瑜課輔</w:t>
            </w:r>
            <w:proofErr w:type="gramEnd"/>
            <w:r w:rsidRPr="008B7971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8"/>
              </w:rPr>
              <w:t>)</w:t>
            </w:r>
          </w:p>
        </w:tc>
        <w:tc>
          <w:tcPr>
            <w:tcW w:w="255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9C0745" w:rsidRPr="009C0745" w:rsidRDefault="00626E32" w:rsidP="009C074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FF0000"/>
                <w:spacing w:val="-2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pacing w:val="-20"/>
                <w:szCs w:val="24"/>
              </w:rPr>
              <w:t>3</w:t>
            </w:r>
            <w:r>
              <w:rPr>
                <w:rFonts w:ascii="微軟正黑體" w:eastAsia="微軟正黑體" w:hAnsi="微軟正黑體"/>
                <w:b/>
                <w:color w:val="FF0000"/>
                <w:spacing w:val="-20"/>
                <w:szCs w:val="24"/>
              </w:rPr>
              <w:t>/6</w:t>
            </w:r>
            <w:r w:rsidR="009C0745" w:rsidRPr="009C0745">
              <w:rPr>
                <w:rFonts w:ascii="微軟正黑體" w:eastAsia="微軟正黑體" w:hAnsi="微軟正黑體" w:hint="eastAsia"/>
                <w:b/>
                <w:color w:val="FF0000"/>
                <w:spacing w:val="-20"/>
                <w:szCs w:val="24"/>
              </w:rPr>
              <w:t>行前說明</w:t>
            </w:r>
            <w:r w:rsidR="009C0745" w:rsidRPr="009C0745">
              <w:rPr>
                <w:rFonts w:ascii="微軟正黑體" w:eastAsia="微軟正黑體" w:hAnsi="微軟正黑體"/>
                <w:b/>
                <w:color w:val="FF0000"/>
                <w:spacing w:val="-20"/>
                <w:szCs w:val="24"/>
              </w:rPr>
              <w:t>1</w:t>
            </w:r>
            <w:r w:rsidR="009C0745" w:rsidRPr="009C0745">
              <w:rPr>
                <w:rFonts w:ascii="微軟正黑體" w:eastAsia="微軟正黑體" w:hAnsi="微軟正黑體" w:hint="eastAsia"/>
                <w:b/>
                <w:color w:val="FF0000"/>
                <w:spacing w:val="-20"/>
                <w:szCs w:val="24"/>
              </w:rPr>
              <w:t>小時</w:t>
            </w:r>
          </w:p>
          <w:p w:rsidR="009C0745" w:rsidRPr="00CC1959" w:rsidRDefault="009C0745" w:rsidP="009C074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20"/>
                <w:szCs w:val="16"/>
              </w:rPr>
            </w:pPr>
            <w:r w:rsidRPr="009C0745">
              <w:rPr>
                <w:rFonts w:ascii="微軟正黑體" w:eastAsia="微軟正黑體" w:hAnsi="微軟正黑體" w:hint="eastAsia"/>
                <w:b/>
                <w:spacing w:val="-20"/>
                <w:szCs w:val="24"/>
              </w:rPr>
              <w:t>排班服務</w:t>
            </w:r>
            <w:r>
              <w:rPr>
                <w:rFonts w:ascii="微軟正黑體" w:eastAsia="微軟正黑體" w:hAnsi="微軟正黑體"/>
                <w:b/>
                <w:spacing w:val="-20"/>
                <w:szCs w:val="24"/>
              </w:rPr>
              <w:t>8</w:t>
            </w:r>
            <w:r w:rsidRPr="009C0745">
              <w:rPr>
                <w:rFonts w:ascii="微軟正黑體" w:eastAsia="微軟正黑體" w:hAnsi="微軟正黑體" w:hint="eastAsia"/>
                <w:b/>
                <w:spacing w:val="-20"/>
                <w:szCs w:val="24"/>
              </w:rPr>
              <w:t>小</w:t>
            </w:r>
            <w:r w:rsidRPr="00C130E1">
              <w:rPr>
                <w:rFonts w:ascii="微軟正黑體" w:eastAsia="微軟正黑體" w:hAnsi="微軟正黑體" w:hint="eastAsia"/>
                <w:b/>
                <w:spacing w:val="-20"/>
                <w:sz w:val="28"/>
                <w:szCs w:val="24"/>
              </w:rPr>
              <w:t>時</w:t>
            </w:r>
          </w:p>
        </w:tc>
        <w:tc>
          <w:tcPr>
            <w:tcW w:w="2268" w:type="dxa"/>
            <w:gridSpan w:val="3"/>
            <w:tcBorders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0745" w:rsidRPr="000B4873" w:rsidRDefault="00C23813" w:rsidP="009C074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8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pacing w:val="-8"/>
                <w:sz w:val="28"/>
                <w:szCs w:val="28"/>
              </w:rPr>
              <w:t>英語一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pacing w:val="-8"/>
                <w:sz w:val="28"/>
                <w:szCs w:val="28"/>
              </w:rPr>
              <w:t>1</w:t>
            </w:r>
            <w:proofErr w:type="gramEnd"/>
            <w:r>
              <w:rPr>
                <w:rFonts w:ascii="微軟正黑體" w:eastAsia="微軟正黑體" w:hAnsi="微軟正黑體" w:hint="eastAsia"/>
                <w:b/>
                <w:spacing w:val="-8"/>
                <w:sz w:val="28"/>
                <w:szCs w:val="28"/>
              </w:rPr>
              <w:t>陳惠玲</w:t>
            </w:r>
          </w:p>
        </w:tc>
        <w:tc>
          <w:tcPr>
            <w:tcW w:w="2701" w:type="dxa"/>
            <w:gridSpan w:val="2"/>
            <w:tcBorders>
              <w:left w:val="doub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9C0745" w:rsidRPr="00CC1959" w:rsidRDefault="009C0745" w:rsidP="009C074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0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C0745" w:rsidRPr="00CC1959" w:rsidRDefault="009C0745" w:rsidP="009C074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20"/>
                <w:szCs w:val="24"/>
              </w:rPr>
            </w:pPr>
          </w:p>
        </w:tc>
        <w:tc>
          <w:tcPr>
            <w:tcW w:w="2135" w:type="dxa"/>
            <w:gridSpan w:val="3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9C0745" w:rsidRPr="00CC1959" w:rsidRDefault="00262546" w:rsidP="009C074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8"/>
                <w:sz w:val="28"/>
                <w:szCs w:val="28"/>
              </w:rPr>
            </w:pPr>
            <w:r w:rsidRPr="00E93694">
              <w:rPr>
                <w:rFonts w:ascii="標楷體" w:eastAsia="標楷體" w:hAnsi="標楷體" w:hint="eastAsia"/>
                <w:b/>
                <w:color w:val="FF0000"/>
                <w:szCs w:val="36"/>
              </w:rPr>
              <w:t>p.s.紅字為上課</w:t>
            </w:r>
          </w:p>
        </w:tc>
      </w:tr>
      <w:tr w:rsidR="00F261F5" w:rsidRPr="00CC1959" w:rsidTr="00D9019F">
        <w:trPr>
          <w:cantSplit/>
          <w:trHeight w:val="680"/>
        </w:trPr>
        <w:tc>
          <w:tcPr>
            <w:tcW w:w="1394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F261F5" w:rsidRPr="00CC1959" w:rsidRDefault="00F261F5" w:rsidP="00F261F5">
            <w:pPr>
              <w:jc w:val="center"/>
              <w:rPr>
                <w:rFonts w:ascii="微軟正黑體" w:eastAsia="微軟正黑體" w:hAnsi="微軟正黑體"/>
                <w:b/>
                <w:spacing w:val="-2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left w:val="doub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F261F5" w:rsidRPr="00CC1959" w:rsidRDefault="00F261F5" w:rsidP="00F261F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pacing w:val="-18"/>
                <w:sz w:val="28"/>
                <w:szCs w:val="16"/>
              </w:rPr>
            </w:pPr>
          </w:p>
        </w:tc>
        <w:tc>
          <w:tcPr>
            <w:tcW w:w="2551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F261F5" w:rsidRPr="00CC1959" w:rsidRDefault="00F261F5" w:rsidP="00F261F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20"/>
                <w:szCs w:val="16"/>
              </w:rPr>
            </w:pPr>
          </w:p>
        </w:tc>
        <w:tc>
          <w:tcPr>
            <w:tcW w:w="2703" w:type="dxa"/>
            <w:gridSpan w:val="2"/>
            <w:tcBorders>
              <w:left w:val="dashSmallGap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261F5" w:rsidRPr="000B4873" w:rsidRDefault="00F261F5" w:rsidP="00F261F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8"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left w:val="doub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F261F5" w:rsidRPr="00CC1959" w:rsidRDefault="00F261F5" w:rsidP="00F261F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pacing w:val="-18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F261F5" w:rsidRPr="000B4873" w:rsidRDefault="00F261F5" w:rsidP="00F261F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pacing w:val="-18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61F5" w:rsidRPr="00CC1959" w:rsidRDefault="00F261F5" w:rsidP="00F261F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8"/>
                <w:sz w:val="28"/>
                <w:szCs w:val="28"/>
              </w:rPr>
            </w:pPr>
          </w:p>
        </w:tc>
        <w:tc>
          <w:tcPr>
            <w:tcW w:w="2701" w:type="dxa"/>
            <w:gridSpan w:val="2"/>
            <w:tcBorders>
              <w:left w:val="doub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F261F5" w:rsidRPr="00CC1959" w:rsidRDefault="00F261F5" w:rsidP="00F261F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pacing w:val="-18"/>
                <w:sz w:val="28"/>
                <w:szCs w:val="28"/>
              </w:rPr>
            </w:pPr>
          </w:p>
        </w:tc>
        <w:tc>
          <w:tcPr>
            <w:tcW w:w="240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261F5" w:rsidRPr="000B4873" w:rsidRDefault="00F261F5" w:rsidP="00F261F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pacing w:val="-20"/>
                <w:szCs w:val="24"/>
              </w:rPr>
            </w:pPr>
          </w:p>
        </w:tc>
        <w:tc>
          <w:tcPr>
            <w:tcW w:w="2135" w:type="dxa"/>
            <w:gridSpan w:val="3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F261F5" w:rsidRPr="00E93694" w:rsidRDefault="00F261F5" w:rsidP="00F261F5">
            <w:pPr>
              <w:snapToGrid w:val="0"/>
              <w:jc w:val="center"/>
              <w:rPr>
                <w:rFonts w:ascii="微軟正黑體" w:eastAsia="微軟正黑體" w:hAnsi="微軟正黑體"/>
                <w:b/>
                <w:spacing w:val="-8"/>
                <w:szCs w:val="28"/>
              </w:rPr>
            </w:pPr>
          </w:p>
        </w:tc>
      </w:tr>
    </w:tbl>
    <w:p w:rsidR="008A3E63" w:rsidRPr="008A3E63" w:rsidRDefault="008A3E63" w:rsidP="001E0FFF">
      <w:pPr>
        <w:spacing w:before="240" w:line="240" w:lineRule="exact"/>
        <w:ind w:right="320"/>
        <w:rPr>
          <w:rFonts w:ascii="標楷體" w:eastAsia="標楷體" w:hAnsi="標楷體"/>
          <w:b/>
          <w:sz w:val="32"/>
          <w:szCs w:val="36"/>
        </w:rPr>
      </w:pPr>
    </w:p>
    <w:sectPr w:rsidR="008A3E63" w:rsidRPr="008A3E63" w:rsidSect="00176117">
      <w:pgSz w:w="23811" w:h="16838" w:orient="landscape" w:code="8"/>
      <w:pgMar w:top="454" w:right="567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E9A" w:rsidRDefault="00A16E9A">
      <w:r>
        <w:separator/>
      </w:r>
    </w:p>
  </w:endnote>
  <w:endnote w:type="continuationSeparator" w:id="0">
    <w:p w:rsidR="00A16E9A" w:rsidRDefault="00A1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E9A" w:rsidRDefault="00A16E9A">
      <w:r>
        <w:separator/>
      </w:r>
    </w:p>
  </w:footnote>
  <w:footnote w:type="continuationSeparator" w:id="0">
    <w:p w:rsidR="00A16E9A" w:rsidRDefault="00A16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81002"/>
    <w:multiLevelType w:val="hybridMultilevel"/>
    <w:tmpl w:val="BC4E98DA"/>
    <w:lvl w:ilvl="0" w:tplc="0C6CDF4A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6"/>
        </w:tabs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6"/>
        </w:tabs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6"/>
        </w:tabs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6"/>
        </w:tabs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6"/>
        </w:tabs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6"/>
        </w:tabs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6"/>
        </w:tabs>
        <w:ind w:left="4416" w:hanging="480"/>
      </w:pPr>
    </w:lvl>
  </w:abstractNum>
  <w:abstractNum w:abstractNumId="1" w15:restartNumberingAfterBreak="0">
    <w:nsid w:val="39720F5F"/>
    <w:multiLevelType w:val="hybridMultilevel"/>
    <w:tmpl w:val="AC90AE92"/>
    <w:lvl w:ilvl="0" w:tplc="04090009">
      <w:start w:val="1"/>
      <w:numFmt w:val="bullet"/>
      <w:lvlText w:val=""/>
      <w:lvlJc w:val="left"/>
      <w:pPr>
        <w:ind w:left="5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07"/>
    <w:rsid w:val="00000548"/>
    <w:rsid w:val="000016D2"/>
    <w:rsid w:val="00002245"/>
    <w:rsid w:val="00003454"/>
    <w:rsid w:val="00003F27"/>
    <w:rsid w:val="00004098"/>
    <w:rsid w:val="00007E60"/>
    <w:rsid w:val="00010395"/>
    <w:rsid w:val="000120AF"/>
    <w:rsid w:val="00012A40"/>
    <w:rsid w:val="00012E0F"/>
    <w:rsid w:val="00023A77"/>
    <w:rsid w:val="000245F5"/>
    <w:rsid w:val="00024D27"/>
    <w:rsid w:val="0002617D"/>
    <w:rsid w:val="00027F4C"/>
    <w:rsid w:val="00031BEC"/>
    <w:rsid w:val="00031C9D"/>
    <w:rsid w:val="00032D34"/>
    <w:rsid w:val="00034EF1"/>
    <w:rsid w:val="00035A76"/>
    <w:rsid w:val="0003618F"/>
    <w:rsid w:val="00044AC9"/>
    <w:rsid w:val="00046244"/>
    <w:rsid w:val="000468AF"/>
    <w:rsid w:val="000501B8"/>
    <w:rsid w:val="00054B96"/>
    <w:rsid w:val="000559D6"/>
    <w:rsid w:val="00057090"/>
    <w:rsid w:val="000572F0"/>
    <w:rsid w:val="0006303B"/>
    <w:rsid w:val="000654BE"/>
    <w:rsid w:val="000731DD"/>
    <w:rsid w:val="000745ED"/>
    <w:rsid w:val="000775A9"/>
    <w:rsid w:val="00092BDB"/>
    <w:rsid w:val="00092D90"/>
    <w:rsid w:val="00094A01"/>
    <w:rsid w:val="0009573E"/>
    <w:rsid w:val="0009645D"/>
    <w:rsid w:val="000A00A3"/>
    <w:rsid w:val="000A0F48"/>
    <w:rsid w:val="000A275D"/>
    <w:rsid w:val="000A5F22"/>
    <w:rsid w:val="000B02A5"/>
    <w:rsid w:val="000B02CC"/>
    <w:rsid w:val="000B0C66"/>
    <w:rsid w:val="000B13FE"/>
    <w:rsid w:val="000B2CCD"/>
    <w:rsid w:val="000B4873"/>
    <w:rsid w:val="000C0A36"/>
    <w:rsid w:val="000C0DB7"/>
    <w:rsid w:val="000C12B1"/>
    <w:rsid w:val="000C1564"/>
    <w:rsid w:val="000C1C28"/>
    <w:rsid w:val="000C454C"/>
    <w:rsid w:val="000C643A"/>
    <w:rsid w:val="000C7B56"/>
    <w:rsid w:val="000D2FDD"/>
    <w:rsid w:val="000D37D7"/>
    <w:rsid w:val="000D4578"/>
    <w:rsid w:val="000E0A80"/>
    <w:rsid w:val="000E0AE4"/>
    <w:rsid w:val="000E29E5"/>
    <w:rsid w:val="000E3BC1"/>
    <w:rsid w:val="000E6369"/>
    <w:rsid w:val="000E70ED"/>
    <w:rsid w:val="000F0188"/>
    <w:rsid w:val="000F0CB3"/>
    <w:rsid w:val="000F1B22"/>
    <w:rsid w:val="000F57E0"/>
    <w:rsid w:val="000F62B1"/>
    <w:rsid w:val="000F64AB"/>
    <w:rsid w:val="000F6923"/>
    <w:rsid w:val="000F69E2"/>
    <w:rsid w:val="000F6B77"/>
    <w:rsid w:val="000F79DA"/>
    <w:rsid w:val="0010205E"/>
    <w:rsid w:val="00104454"/>
    <w:rsid w:val="001165B3"/>
    <w:rsid w:val="0011700A"/>
    <w:rsid w:val="0012195B"/>
    <w:rsid w:val="001219B5"/>
    <w:rsid w:val="0012212F"/>
    <w:rsid w:val="00122A30"/>
    <w:rsid w:val="00124067"/>
    <w:rsid w:val="00125534"/>
    <w:rsid w:val="001267E1"/>
    <w:rsid w:val="00130B42"/>
    <w:rsid w:val="001316D7"/>
    <w:rsid w:val="001346AE"/>
    <w:rsid w:val="00142007"/>
    <w:rsid w:val="00142C5B"/>
    <w:rsid w:val="00144D8E"/>
    <w:rsid w:val="001451E3"/>
    <w:rsid w:val="00146742"/>
    <w:rsid w:val="00146CD0"/>
    <w:rsid w:val="00152464"/>
    <w:rsid w:val="00160199"/>
    <w:rsid w:val="001624E8"/>
    <w:rsid w:val="00162FB7"/>
    <w:rsid w:val="001652C0"/>
    <w:rsid w:val="001654BE"/>
    <w:rsid w:val="001658CB"/>
    <w:rsid w:val="00166291"/>
    <w:rsid w:val="0017084A"/>
    <w:rsid w:val="0017246A"/>
    <w:rsid w:val="0017252A"/>
    <w:rsid w:val="001744F6"/>
    <w:rsid w:val="00176117"/>
    <w:rsid w:val="00176987"/>
    <w:rsid w:val="00181BD8"/>
    <w:rsid w:val="00182F4B"/>
    <w:rsid w:val="001850F3"/>
    <w:rsid w:val="00186879"/>
    <w:rsid w:val="001906C6"/>
    <w:rsid w:val="00194810"/>
    <w:rsid w:val="00194B4C"/>
    <w:rsid w:val="00196286"/>
    <w:rsid w:val="00197D27"/>
    <w:rsid w:val="001A0072"/>
    <w:rsid w:val="001A0A12"/>
    <w:rsid w:val="001A1080"/>
    <w:rsid w:val="001A1AF9"/>
    <w:rsid w:val="001A78E2"/>
    <w:rsid w:val="001B1F6B"/>
    <w:rsid w:val="001B2175"/>
    <w:rsid w:val="001B2CB3"/>
    <w:rsid w:val="001B2E86"/>
    <w:rsid w:val="001B2F29"/>
    <w:rsid w:val="001B7C3C"/>
    <w:rsid w:val="001C0587"/>
    <w:rsid w:val="001C19ED"/>
    <w:rsid w:val="001C1BDF"/>
    <w:rsid w:val="001C20B7"/>
    <w:rsid w:val="001C2D7A"/>
    <w:rsid w:val="001C3A72"/>
    <w:rsid w:val="001C43EA"/>
    <w:rsid w:val="001C44C4"/>
    <w:rsid w:val="001C4756"/>
    <w:rsid w:val="001C505B"/>
    <w:rsid w:val="001C66AC"/>
    <w:rsid w:val="001C6EF8"/>
    <w:rsid w:val="001C71DF"/>
    <w:rsid w:val="001D15D4"/>
    <w:rsid w:val="001D25D1"/>
    <w:rsid w:val="001D3331"/>
    <w:rsid w:val="001D4511"/>
    <w:rsid w:val="001E03A8"/>
    <w:rsid w:val="001E0FFF"/>
    <w:rsid w:val="001E2583"/>
    <w:rsid w:val="001E29C8"/>
    <w:rsid w:val="001E2F0C"/>
    <w:rsid w:val="001E5F65"/>
    <w:rsid w:val="001E6348"/>
    <w:rsid w:val="001F373D"/>
    <w:rsid w:val="001F3C0D"/>
    <w:rsid w:val="001F51EF"/>
    <w:rsid w:val="001F6E33"/>
    <w:rsid w:val="001F74ED"/>
    <w:rsid w:val="00200753"/>
    <w:rsid w:val="00201D2F"/>
    <w:rsid w:val="0020276D"/>
    <w:rsid w:val="00203170"/>
    <w:rsid w:val="0020611B"/>
    <w:rsid w:val="00211CBC"/>
    <w:rsid w:val="00211D44"/>
    <w:rsid w:val="00212412"/>
    <w:rsid w:val="002124E9"/>
    <w:rsid w:val="00214113"/>
    <w:rsid w:val="00214225"/>
    <w:rsid w:val="00221ADD"/>
    <w:rsid w:val="00222B25"/>
    <w:rsid w:val="00227B74"/>
    <w:rsid w:val="00230428"/>
    <w:rsid w:val="002309F9"/>
    <w:rsid w:val="00231580"/>
    <w:rsid w:val="00232F3F"/>
    <w:rsid w:val="00235743"/>
    <w:rsid w:val="002361F3"/>
    <w:rsid w:val="002406FB"/>
    <w:rsid w:val="002414BA"/>
    <w:rsid w:val="002419E7"/>
    <w:rsid w:val="002432A3"/>
    <w:rsid w:val="00244A92"/>
    <w:rsid w:val="00247417"/>
    <w:rsid w:val="00254457"/>
    <w:rsid w:val="0025544D"/>
    <w:rsid w:val="00255AF3"/>
    <w:rsid w:val="00255D1E"/>
    <w:rsid w:val="002568C2"/>
    <w:rsid w:val="00256E29"/>
    <w:rsid w:val="00257DEB"/>
    <w:rsid w:val="002605DF"/>
    <w:rsid w:val="002614A1"/>
    <w:rsid w:val="00262546"/>
    <w:rsid w:val="00266C26"/>
    <w:rsid w:val="0026733B"/>
    <w:rsid w:val="00270BC7"/>
    <w:rsid w:val="00270F64"/>
    <w:rsid w:val="002727C1"/>
    <w:rsid w:val="00272C20"/>
    <w:rsid w:val="002766DB"/>
    <w:rsid w:val="002851A0"/>
    <w:rsid w:val="00285592"/>
    <w:rsid w:val="0028717F"/>
    <w:rsid w:val="0028728F"/>
    <w:rsid w:val="002902EB"/>
    <w:rsid w:val="00293039"/>
    <w:rsid w:val="00293866"/>
    <w:rsid w:val="002955B8"/>
    <w:rsid w:val="002957F3"/>
    <w:rsid w:val="00296D6C"/>
    <w:rsid w:val="002A00B1"/>
    <w:rsid w:val="002A1209"/>
    <w:rsid w:val="002A294B"/>
    <w:rsid w:val="002A3325"/>
    <w:rsid w:val="002A3C53"/>
    <w:rsid w:val="002A5589"/>
    <w:rsid w:val="002B0966"/>
    <w:rsid w:val="002B2D9E"/>
    <w:rsid w:val="002B7612"/>
    <w:rsid w:val="002C01BF"/>
    <w:rsid w:val="002C1115"/>
    <w:rsid w:val="002C20E5"/>
    <w:rsid w:val="002C38C4"/>
    <w:rsid w:val="002C5F34"/>
    <w:rsid w:val="002C7C2B"/>
    <w:rsid w:val="002D2A3D"/>
    <w:rsid w:val="002D374A"/>
    <w:rsid w:val="002D3F03"/>
    <w:rsid w:val="002D433C"/>
    <w:rsid w:val="002E096C"/>
    <w:rsid w:val="002E1818"/>
    <w:rsid w:val="002E3F6C"/>
    <w:rsid w:val="002E4627"/>
    <w:rsid w:val="002E75A0"/>
    <w:rsid w:val="002F0B40"/>
    <w:rsid w:val="002F3128"/>
    <w:rsid w:val="002F3582"/>
    <w:rsid w:val="002F367C"/>
    <w:rsid w:val="002F47FA"/>
    <w:rsid w:val="002F4F52"/>
    <w:rsid w:val="002F6DFC"/>
    <w:rsid w:val="002F7161"/>
    <w:rsid w:val="00301F33"/>
    <w:rsid w:val="00304BF5"/>
    <w:rsid w:val="00311B98"/>
    <w:rsid w:val="00311D19"/>
    <w:rsid w:val="00316C23"/>
    <w:rsid w:val="00317F6E"/>
    <w:rsid w:val="00321404"/>
    <w:rsid w:val="00323FF4"/>
    <w:rsid w:val="003266FC"/>
    <w:rsid w:val="00331B58"/>
    <w:rsid w:val="00333F39"/>
    <w:rsid w:val="00334173"/>
    <w:rsid w:val="00341088"/>
    <w:rsid w:val="00341D8D"/>
    <w:rsid w:val="003476BF"/>
    <w:rsid w:val="00347B01"/>
    <w:rsid w:val="00355A83"/>
    <w:rsid w:val="003567DB"/>
    <w:rsid w:val="00361123"/>
    <w:rsid w:val="00362AEF"/>
    <w:rsid w:val="003637B5"/>
    <w:rsid w:val="00363FFF"/>
    <w:rsid w:val="003670B9"/>
    <w:rsid w:val="00370645"/>
    <w:rsid w:val="003724E0"/>
    <w:rsid w:val="00375323"/>
    <w:rsid w:val="00375472"/>
    <w:rsid w:val="0038231A"/>
    <w:rsid w:val="00382828"/>
    <w:rsid w:val="00385A0F"/>
    <w:rsid w:val="003876AE"/>
    <w:rsid w:val="00391041"/>
    <w:rsid w:val="00391616"/>
    <w:rsid w:val="00392D1A"/>
    <w:rsid w:val="003976FD"/>
    <w:rsid w:val="003A2238"/>
    <w:rsid w:val="003A2510"/>
    <w:rsid w:val="003A5971"/>
    <w:rsid w:val="003B0CB0"/>
    <w:rsid w:val="003B306E"/>
    <w:rsid w:val="003B3B43"/>
    <w:rsid w:val="003B584A"/>
    <w:rsid w:val="003B58BA"/>
    <w:rsid w:val="003B6FCD"/>
    <w:rsid w:val="003B7E67"/>
    <w:rsid w:val="003C23B8"/>
    <w:rsid w:val="003C275C"/>
    <w:rsid w:val="003C45BE"/>
    <w:rsid w:val="003C6706"/>
    <w:rsid w:val="003D0F00"/>
    <w:rsid w:val="003D1AFB"/>
    <w:rsid w:val="003D2542"/>
    <w:rsid w:val="003D25F7"/>
    <w:rsid w:val="003D5120"/>
    <w:rsid w:val="003D56A9"/>
    <w:rsid w:val="003D5E73"/>
    <w:rsid w:val="003E099A"/>
    <w:rsid w:val="003E54B5"/>
    <w:rsid w:val="003E570D"/>
    <w:rsid w:val="003E695B"/>
    <w:rsid w:val="003F0714"/>
    <w:rsid w:val="003F2589"/>
    <w:rsid w:val="003F33D1"/>
    <w:rsid w:val="003F47E7"/>
    <w:rsid w:val="003F56C4"/>
    <w:rsid w:val="00400D90"/>
    <w:rsid w:val="004017E7"/>
    <w:rsid w:val="004033AB"/>
    <w:rsid w:val="00407410"/>
    <w:rsid w:val="00407CD6"/>
    <w:rsid w:val="00413A24"/>
    <w:rsid w:val="00413FF2"/>
    <w:rsid w:val="004149D0"/>
    <w:rsid w:val="0041500D"/>
    <w:rsid w:val="00416453"/>
    <w:rsid w:val="0042119F"/>
    <w:rsid w:val="004228D3"/>
    <w:rsid w:val="00422DBE"/>
    <w:rsid w:val="00422F3C"/>
    <w:rsid w:val="00423935"/>
    <w:rsid w:val="004256AF"/>
    <w:rsid w:val="00425993"/>
    <w:rsid w:val="00432135"/>
    <w:rsid w:val="00434A9D"/>
    <w:rsid w:val="00435715"/>
    <w:rsid w:val="00440B57"/>
    <w:rsid w:val="004413A7"/>
    <w:rsid w:val="00444CFF"/>
    <w:rsid w:val="00455547"/>
    <w:rsid w:val="00455DBC"/>
    <w:rsid w:val="004561E9"/>
    <w:rsid w:val="00460B9F"/>
    <w:rsid w:val="00461053"/>
    <w:rsid w:val="00461D26"/>
    <w:rsid w:val="004626FA"/>
    <w:rsid w:val="00463E6F"/>
    <w:rsid w:val="004666C4"/>
    <w:rsid w:val="00471B96"/>
    <w:rsid w:val="00475583"/>
    <w:rsid w:val="00476275"/>
    <w:rsid w:val="004777B7"/>
    <w:rsid w:val="004819BF"/>
    <w:rsid w:val="0048260C"/>
    <w:rsid w:val="00483491"/>
    <w:rsid w:val="00484D68"/>
    <w:rsid w:val="00485097"/>
    <w:rsid w:val="00486579"/>
    <w:rsid w:val="0049034A"/>
    <w:rsid w:val="004940B9"/>
    <w:rsid w:val="00494526"/>
    <w:rsid w:val="004956DF"/>
    <w:rsid w:val="00497BEE"/>
    <w:rsid w:val="004A267B"/>
    <w:rsid w:val="004A729E"/>
    <w:rsid w:val="004B6614"/>
    <w:rsid w:val="004B7250"/>
    <w:rsid w:val="004C12E3"/>
    <w:rsid w:val="004C2954"/>
    <w:rsid w:val="004C36CB"/>
    <w:rsid w:val="004D1E3A"/>
    <w:rsid w:val="004D329B"/>
    <w:rsid w:val="004D417C"/>
    <w:rsid w:val="004D4D5B"/>
    <w:rsid w:val="004D5C11"/>
    <w:rsid w:val="004D67CD"/>
    <w:rsid w:val="004D71EE"/>
    <w:rsid w:val="004D73A0"/>
    <w:rsid w:val="004D7584"/>
    <w:rsid w:val="004E0E49"/>
    <w:rsid w:val="004E2BEA"/>
    <w:rsid w:val="004E5DFC"/>
    <w:rsid w:val="004E5E0B"/>
    <w:rsid w:val="004E709A"/>
    <w:rsid w:val="004F22A7"/>
    <w:rsid w:val="004F32F6"/>
    <w:rsid w:val="004F3A1B"/>
    <w:rsid w:val="00501004"/>
    <w:rsid w:val="00502FE9"/>
    <w:rsid w:val="005037D3"/>
    <w:rsid w:val="00504AD1"/>
    <w:rsid w:val="00505BC3"/>
    <w:rsid w:val="00515233"/>
    <w:rsid w:val="00515F0F"/>
    <w:rsid w:val="0051614B"/>
    <w:rsid w:val="00523F8A"/>
    <w:rsid w:val="00526DA3"/>
    <w:rsid w:val="0052733D"/>
    <w:rsid w:val="0052747B"/>
    <w:rsid w:val="00530684"/>
    <w:rsid w:val="00532C26"/>
    <w:rsid w:val="00533D79"/>
    <w:rsid w:val="0053476C"/>
    <w:rsid w:val="00535343"/>
    <w:rsid w:val="00535D3D"/>
    <w:rsid w:val="0053756F"/>
    <w:rsid w:val="00537C53"/>
    <w:rsid w:val="005406B8"/>
    <w:rsid w:val="00541866"/>
    <w:rsid w:val="0054316F"/>
    <w:rsid w:val="00544713"/>
    <w:rsid w:val="00544B94"/>
    <w:rsid w:val="00550D65"/>
    <w:rsid w:val="00556926"/>
    <w:rsid w:val="00557B80"/>
    <w:rsid w:val="00562B92"/>
    <w:rsid w:val="00563076"/>
    <w:rsid w:val="0056364F"/>
    <w:rsid w:val="005657CA"/>
    <w:rsid w:val="00565E7F"/>
    <w:rsid w:val="005678C1"/>
    <w:rsid w:val="00567B36"/>
    <w:rsid w:val="005716BD"/>
    <w:rsid w:val="005736DB"/>
    <w:rsid w:val="0057435A"/>
    <w:rsid w:val="00574A61"/>
    <w:rsid w:val="00575EE0"/>
    <w:rsid w:val="00576336"/>
    <w:rsid w:val="005812B3"/>
    <w:rsid w:val="00582866"/>
    <w:rsid w:val="005855B9"/>
    <w:rsid w:val="005930E0"/>
    <w:rsid w:val="00595388"/>
    <w:rsid w:val="005A1FAF"/>
    <w:rsid w:val="005A6A07"/>
    <w:rsid w:val="005A7424"/>
    <w:rsid w:val="005B1A8E"/>
    <w:rsid w:val="005B24EC"/>
    <w:rsid w:val="005B25C7"/>
    <w:rsid w:val="005B4895"/>
    <w:rsid w:val="005B4E2B"/>
    <w:rsid w:val="005B522F"/>
    <w:rsid w:val="005B54FA"/>
    <w:rsid w:val="005C2C1F"/>
    <w:rsid w:val="005C2D81"/>
    <w:rsid w:val="005C3993"/>
    <w:rsid w:val="005C495C"/>
    <w:rsid w:val="005D01F7"/>
    <w:rsid w:val="005D1E6A"/>
    <w:rsid w:val="005D3CE4"/>
    <w:rsid w:val="005D5003"/>
    <w:rsid w:val="005D64A8"/>
    <w:rsid w:val="005D6D93"/>
    <w:rsid w:val="005D7DD9"/>
    <w:rsid w:val="005E07D3"/>
    <w:rsid w:val="005E1128"/>
    <w:rsid w:val="005F02DE"/>
    <w:rsid w:val="005F0B88"/>
    <w:rsid w:val="005F121D"/>
    <w:rsid w:val="005F14AD"/>
    <w:rsid w:val="005F4D0F"/>
    <w:rsid w:val="005F6073"/>
    <w:rsid w:val="00600B58"/>
    <w:rsid w:val="006012E3"/>
    <w:rsid w:val="00604C22"/>
    <w:rsid w:val="006063EE"/>
    <w:rsid w:val="00607B82"/>
    <w:rsid w:val="00607DBF"/>
    <w:rsid w:val="00610CF4"/>
    <w:rsid w:val="00610E03"/>
    <w:rsid w:val="00612BBA"/>
    <w:rsid w:val="00615BA1"/>
    <w:rsid w:val="006208A5"/>
    <w:rsid w:val="006210DD"/>
    <w:rsid w:val="006225BF"/>
    <w:rsid w:val="00622BFB"/>
    <w:rsid w:val="00623740"/>
    <w:rsid w:val="00624D72"/>
    <w:rsid w:val="00625D00"/>
    <w:rsid w:val="00626E32"/>
    <w:rsid w:val="006300D4"/>
    <w:rsid w:val="00632BC9"/>
    <w:rsid w:val="0063339E"/>
    <w:rsid w:val="006343BC"/>
    <w:rsid w:val="006346C8"/>
    <w:rsid w:val="006349EE"/>
    <w:rsid w:val="00634E06"/>
    <w:rsid w:val="00637C6E"/>
    <w:rsid w:val="00641D8B"/>
    <w:rsid w:val="0064349A"/>
    <w:rsid w:val="006439E6"/>
    <w:rsid w:val="00645E5D"/>
    <w:rsid w:val="006512C3"/>
    <w:rsid w:val="00653251"/>
    <w:rsid w:val="00657566"/>
    <w:rsid w:val="00657707"/>
    <w:rsid w:val="00661280"/>
    <w:rsid w:val="00667AD9"/>
    <w:rsid w:val="0067085A"/>
    <w:rsid w:val="00670EC6"/>
    <w:rsid w:val="00671E9A"/>
    <w:rsid w:val="006743D4"/>
    <w:rsid w:val="006752A1"/>
    <w:rsid w:val="006755FD"/>
    <w:rsid w:val="00683F75"/>
    <w:rsid w:val="00683FEE"/>
    <w:rsid w:val="00684687"/>
    <w:rsid w:val="0068498D"/>
    <w:rsid w:val="006866EF"/>
    <w:rsid w:val="00691F4B"/>
    <w:rsid w:val="006975C2"/>
    <w:rsid w:val="006A0223"/>
    <w:rsid w:val="006A0CE7"/>
    <w:rsid w:val="006A1BAE"/>
    <w:rsid w:val="006A1C9B"/>
    <w:rsid w:val="006A328B"/>
    <w:rsid w:val="006A3E2E"/>
    <w:rsid w:val="006A47D9"/>
    <w:rsid w:val="006A680E"/>
    <w:rsid w:val="006A7923"/>
    <w:rsid w:val="006B335C"/>
    <w:rsid w:val="006B33B7"/>
    <w:rsid w:val="006B431F"/>
    <w:rsid w:val="006C1A3A"/>
    <w:rsid w:val="006C1C40"/>
    <w:rsid w:val="006C2077"/>
    <w:rsid w:val="006C4DA5"/>
    <w:rsid w:val="006C6090"/>
    <w:rsid w:val="006C6356"/>
    <w:rsid w:val="006C6CEA"/>
    <w:rsid w:val="006D03C1"/>
    <w:rsid w:val="006D0700"/>
    <w:rsid w:val="006D1CBD"/>
    <w:rsid w:val="006D649C"/>
    <w:rsid w:val="006E3205"/>
    <w:rsid w:val="006E3B7B"/>
    <w:rsid w:val="006E6688"/>
    <w:rsid w:val="006F08A1"/>
    <w:rsid w:val="006F1FE7"/>
    <w:rsid w:val="006F2DA4"/>
    <w:rsid w:val="006F745B"/>
    <w:rsid w:val="007010BB"/>
    <w:rsid w:val="00702401"/>
    <w:rsid w:val="00702AD8"/>
    <w:rsid w:val="00703544"/>
    <w:rsid w:val="0070493F"/>
    <w:rsid w:val="00705A4C"/>
    <w:rsid w:val="00706ECE"/>
    <w:rsid w:val="007103C6"/>
    <w:rsid w:val="0071068B"/>
    <w:rsid w:val="007141BA"/>
    <w:rsid w:val="007148E9"/>
    <w:rsid w:val="007172F7"/>
    <w:rsid w:val="007207FD"/>
    <w:rsid w:val="0072190E"/>
    <w:rsid w:val="00721D2C"/>
    <w:rsid w:val="00723A2F"/>
    <w:rsid w:val="007258BB"/>
    <w:rsid w:val="00725DA2"/>
    <w:rsid w:val="00727595"/>
    <w:rsid w:val="00730158"/>
    <w:rsid w:val="00733903"/>
    <w:rsid w:val="00736259"/>
    <w:rsid w:val="00745346"/>
    <w:rsid w:val="007461CC"/>
    <w:rsid w:val="00746D09"/>
    <w:rsid w:val="00747A93"/>
    <w:rsid w:val="0075239B"/>
    <w:rsid w:val="007560DA"/>
    <w:rsid w:val="00757C5B"/>
    <w:rsid w:val="0076133C"/>
    <w:rsid w:val="00761759"/>
    <w:rsid w:val="0076309D"/>
    <w:rsid w:val="0076378C"/>
    <w:rsid w:val="00763C7A"/>
    <w:rsid w:val="00770487"/>
    <w:rsid w:val="00770F83"/>
    <w:rsid w:val="00772A00"/>
    <w:rsid w:val="00772C75"/>
    <w:rsid w:val="00773949"/>
    <w:rsid w:val="007740B7"/>
    <w:rsid w:val="00774853"/>
    <w:rsid w:val="00775221"/>
    <w:rsid w:val="00776AAF"/>
    <w:rsid w:val="0077772C"/>
    <w:rsid w:val="007810EF"/>
    <w:rsid w:val="00781D47"/>
    <w:rsid w:val="0078213B"/>
    <w:rsid w:val="00782222"/>
    <w:rsid w:val="007834FC"/>
    <w:rsid w:val="0078394D"/>
    <w:rsid w:val="007862E4"/>
    <w:rsid w:val="0079188C"/>
    <w:rsid w:val="0079554B"/>
    <w:rsid w:val="007A05A2"/>
    <w:rsid w:val="007A1685"/>
    <w:rsid w:val="007A3D80"/>
    <w:rsid w:val="007A6B83"/>
    <w:rsid w:val="007B1788"/>
    <w:rsid w:val="007B1E3F"/>
    <w:rsid w:val="007B250A"/>
    <w:rsid w:val="007B59DF"/>
    <w:rsid w:val="007C29D1"/>
    <w:rsid w:val="007C7079"/>
    <w:rsid w:val="007D4C1E"/>
    <w:rsid w:val="007D669E"/>
    <w:rsid w:val="007D7112"/>
    <w:rsid w:val="007D7ABA"/>
    <w:rsid w:val="007D7C7A"/>
    <w:rsid w:val="007D7D4F"/>
    <w:rsid w:val="007E18B3"/>
    <w:rsid w:val="007E26A8"/>
    <w:rsid w:val="007E28C7"/>
    <w:rsid w:val="007E2F20"/>
    <w:rsid w:val="007E2F90"/>
    <w:rsid w:val="007E35F7"/>
    <w:rsid w:val="007E4958"/>
    <w:rsid w:val="007F02CC"/>
    <w:rsid w:val="007F0E3F"/>
    <w:rsid w:val="007F3352"/>
    <w:rsid w:val="007F347B"/>
    <w:rsid w:val="007F692F"/>
    <w:rsid w:val="007F6AE0"/>
    <w:rsid w:val="00801A67"/>
    <w:rsid w:val="008026BB"/>
    <w:rsid w:val="008048CE"/>
    <w:rsid w:val="00807AA1"/>
    <w:rsid w:val="0081110C"/>
    <w:rsid w:val="00811399"/>
    <w:rsid w:val="00814E39"/>
    <w:rsid w:val="00815D57"/>
    <w:rsid w:val="008166CF"/>
    <w:rsid w:val="00820A3E"/>
    <w:rsid w:val="00823297"/>
    <w:rsid w:val="00825864"/>
    <w:rsid w:val="00826709"/>
    <w:rsid w:val="0082679B"/>
    <w:rsid w:val="00827DE0"/>
    <w:rsid w:val="008300BE"/>
    <w:rsid w:val="00841BE7"/>
    <w:rsid w:val="00841DD9"/>
    <w:rsid w:val="00842761"/>
    <w:rsid w:val="00846B2C"/>
    <w:rsid w:val="00854E0D"/>
    <w:rsid w:val="00856096"/>
    <w:rsid w:val="00857D76"/>
    <w:rsid w:val="00861D4A"/>
    <w:rsid w:val="00863ACD"/>
    <w:rsid w:val="00863F46"/>
    <w:rsid w:val="00874E50"/>
    <w:rsid w:val="008818DE"/>
    <w:rsid w:val="00886130"/>
    <w:rsid w:val="00886F61"/>
    <w:rsid w:val="00892109"/>
    <w:rsid w:val="00896053"/>
    <w:rsid w:val="008A1EBA"/>
    <w:rsid w:val="008A3E63"/>
    <w:rsid w:val="008A407F"/>
    <w:rsid w:val="008A4089"/>
    <w:rsid w:val="008A4CA4"/>
    <w:rsid w:val="008A67E4"/>
    <w:rsid w:val="008A7A6D"/>
    <w:rsid w:val="008B08F5"/>
    <w:rsid w:val="008B158D"/>
    <w:rsid w:val="008B1CC4"/>
    <w:rsid w:val="008B2ADA"/>
    <w:rsid w:val="008B3E79"/>
    <w:rsid w:val="008B62F5"/>
    <w:rsid w:val="008B7EF2"/>
    <w:rsid w:val="008C095A"/>
    <w:rsid w:val="008C0A32"/>
    <w:rsid w:val="008C245A"/>
    <w:rsid w:val="008C290E"/>
    <w:rsid w:val="008C2B16"/>
    <w:rsid w:val="008C43C4"/>
    <w:rsid w:val="008C4B3B"/>
    <w:rsid w:val="008C50FB"/>
    <w:rsid w:val="008C74D1"/>
    <w:rsid w:val="008D2BC8"/>
    <w:rsid w:val="008D46F7"/>
    <w:rsid w:val="008D5CC0"/>
    <w:rsid w:val="008E2A1B"/>
    <w:rsid w:val="008E3810"/>
    <w:rsid w:val="008E391B"/>
    <w:rsid w:val="008E64C1"/>
    <w:rsid w:val="008E6D52"/>
    <w:rsid w:val="008F0492"/>
    <w:rsid w:val="008F04A2"/>
    <w:rsid w:val="008F0E45"/>
    <w:rsid w:val="008F4D6C"/>
    <w:rsid w:val="008F65E6"/>
    <w:rsid w:val="008F668E"/>
    <w:rsid w:val="008F6997"/>
    <w:rsid w:val="00900020"/>
    <w:rsid w:val="009002F6"/>
    <w:rsid w:val="00903A2C"/>
    <w:rsid w:val="00905644"/>
    <w:rsid w:val="00906289"/>
    <w:rsid w:val="0090718F"/>
    <w:rsid w:val="00907302"/>
    <w:rsid w:val="00907B2D"/>
    <w:rsid w:val="00907DC4"/>
    <w:rsid w:val="0091273F"/>
    <w:rsid w:val="009144E3"/>
    <w:rsid w:val="00915E30"/>
    <w:rsid w:val="009218FE"/>
    <w:rsid w:val="00921E5E"/>
    <w:rsid w:val="0092239B"/>
    <w:rsid w:val="009226D3"/>
    <w:rsid w:val="00922E9E"/>
    <w:rsid w:val="00924735"/>
    <w:rsid w:val="00926CB9"/>
    <w:rsid w:val="00932A73"/>
    <w:rsid w:val="00937BFB"/>
    <w:rsid w:val="00937EDB"/>
    <w:rsid w:val="009420FE"/>
    <w:rsid w:val="0094641B"/>
    <w:rsid w:val="00950F1A"/>
    <w:rsid w:val="00952E52"/>
    <w:rsid w:val="00955D12"/>
    <w:rsid w:val="00956844"/>
    <w:rsid w:val="0095719C"/>
    <w:rsid w:val="0096186A"/>
    <w:rsid w:val="00961A73"/>
    <w:rsid w:val="00965A59"/>
    <w:rsid w:val="00966BC5"/>
    <w:rsid w:val="00970132"/>
    <w:rsid w:val="009712EB"/>
    <w:rsid w:val="00971A94"/>
    <w:rsid w:val="00973F59"/>
    <w:rsid w:val="009746EB"/>
    <w:rsid w:val="00974E03"/>
    <w:rsid w:val="00976789"/>
    <w:rsid w:val="00977AB4"/>
    <w:rsid w:val="009820FE"/>
    <w:rsid w:val="00982B30"/>
    <w:rsid w:val="00984775"/>
    <w:rsid w:val="00986018"/>
    <w:rsid w:val="00987BB7"/>
    <w:rsid w:val="00992ACF"/>
    <w:rsid w:val="00992DA9"/>
    <w:rsid w:val="0099529E"/>
    <w:rsid w:val="00997FEB"/>
    <w:rsid w:val="009A01A0"/>
    <w:rsid w:val="009A04A4"/>
    <w:rsid w:val="009A4372"/>
    <w:rsid w:val="009A4F74"/>
    <w:rsid w:val="009A7318"/>
    <w:rsid w:val="009B0E43"/>
    <w:rsid w:val="009B3B15"/>
    <w:rsid w:val="009B5D2F"/>
    <w:rsid w:val="009B5EA1"/>
    <w:rsid w:val="009B6973"/>
    <w:rsid w:val="009C0745"/>
    <w:rsid w:val="009C2635"/>
    <w:rsid w:val="009C731E"/>
    <w:rsid w:val="009C7B9A"/>
    <w:rsid w:val="009D0200"/>
    <w:rsid w:val="009D071E"/>
    <w:rsid w:val="009D27BD"/>
    <w:rsid w:val="009D655F"/>
    <w:rsid w:val="009D742B"/>
    <w:rsid w:val="009D7687"/>
    <w:rsid w:val="009E308B"/>
    <w:rsid w:val="009E45DE"/>
    <w:rsid w:val="009E46CC"/>
    <w:rsid w:val="009F0C5E"/>
    <w:rsid w:val="009F361A"/>
    <w:rsid w:val="009F5746"/>
    <w:rsid w:val="009F64DE"/>
    <w:rsid w:val="00A001E1"/>
    <w:rsid w:val="00A0102F"/>
    <w:rsid w:val="00A0190B"/>
    <w:rsid w:val="00A02DB7"/>
    <w:rsid w:val="00A02E6F"/>
    <w:rsid w:val="00A04180"/>
    <w:rsid w:val="00A05B6D"/>
    <w:rsid w:val="00A071DD"/>
    <w:rsid w:val="00A12EB4"/>
    <w:rsid w:val="00A16E9A"/>
    <w:rsid w:val="00A20CEF"/>
    <w:rsid w:val="00A21C02"/>
    <w:rsid w:val="00A246EE"/>
    <w:rsid w:val="00A2618F"/>
    <w:rsid w:val="00A26DE0"/>
    <w:rsid w:val="00A31054"/>
    <w:rsid w:val="00A34AAB"/>
    <w:rsid w:val="00A34F09"/>
    <w:rsid w:val="00A3648C"/>
    <w:rsid w:val="00A37AD2"/>
    <w:rsid w:val="00A41104"/>
    <w:rsid w:val="00A41315"/>
    <w:rsid w:val="00A435CA"/>
    <w:rsid w:val="00A4714D"/>
    <w:rsid w:val="00A47319"/>
    <w:rsid w:val="00A50993"/>
    <w:rsid w:val="00A519AB"/>
    <w:rsid w:val="00A51AEB"/>
    <w:rsid w:val="00A5540B"/>
    <w:rsid w:val="00A64009"/>
    <w:rsid w:val="00A6423D"/>
    <w:rsid w:val="00A65F22"/>
    <w:rsid w:val="00A67579"/>
    <w:rsid w:val="00A70A26"/>
    <w:rsid w:val="00A70C4E"/>
    <w:rsid w:val="00A71063"/>
    <w:rsid w:val="00A739AD"/>
    <w:rsid w:val="00A75E9F"/>
    <w:rsid w:val="00A775E8"/>
    <w:rsid w:val="00A8133F"/>
    <w:rsid w:val="00A844E1"/>
    <w:rsid w:val="00A858BC"/>
    <w:rsid w:val="00A87115"/>
    <w:rsid w:val="00A872E8"/>
    <w:rsid w:val="00A879B9"/>
    <w:rsid w:val="00A92613"/>
    <w:rsid w:val="00A94F29"/>
    <w:rsid w:val="00A97724"/>
    <w:rsid w:val="00AA0287"/>
    <w:rsid w:val="00AA048D"/>
    <w:rsid w:val="00AA140E"/>
    <w:rsid w:val="00AA2323"/>
    <w:rsid w:val="00AA299C"/>
    <w:rsid w:val="00AA35DA"/>
    <w:rsid w:val="00AA4A26"/>
    <w:rsid w:val="00AA5633"/>
    <w:rsid w:val="00AA6F8D"/>
    <w:rsid w:val="00AB006E"/>
    <w:rsid w:val="00AB1071"/>
    <w:rsid w:val="00AB1D74"/>
    <w:rsid w:val="00AB476B"/>
    <w:rsid w:val="00AB7DBD"/>
    <w:rsid w:val="00AC0E2F"/>
    <w:rsid w:val="00AC3806"/>
    <w:rsid w:val="00AC40EB"/>
    <w:rsid w:val="00AC5CC6"/>
    <w:rsid w:val="00AC774F"/>
    <w:rsid w:val="00AC77B9"/>
    <w:rsid w:val="00AC7F3E"/>
    <w:rsid w:val="00AD05B8"/>
    <w:rsid w:val="00AD06BA"/>
    <w:rsid w:val="00AD0824"/>
    <w:rsid w:val="00AD0F39"/>
    <w:rsid w:val="00AD1BF7"/>
    <w:rsid w:val="00AD28B6"/>
    <w:rsid w:val="00AD2F82"/>
    <w:rsid w:val="00AD347B"/>
    <w:rsid w:val="00AD4774"/>
    <w:rsid w:val="00AD53FA"/>
    <w:rsid w:val="00AD62F5"/>
    <w:rsid w:val="00AD6B5F"/>
    <w:rsid w:val="00AD7F8C"/>
    <w:rsid w:val="00AE0324"/>
    <w:rsid w:val="00AE2969"/>
    <w:rsid w:val="00AE3E62"/>
    <w:rsid w:val="00AE4314"/>
    <w:rsid w:val="00AE4631"/>
    <w:rsid w:val="00AE4AF4"/>
    <w:rsid w:val="00AE55D6"/>
    <w:rsid w:val="00AE5919"/>
    <w:rsid w:val="00AE5979"/>
    <w:rsid w:val="00AE67E1"/>
    <w:rsid w:val="00AF098F"/>
    <w:rsid w:val="00AF1A1E"/>
    <w:rsid w:val="00AF5331"/>
    <w:rsid w:val="00B03117"/>
    <w:rsid w:val="00B06C8C"/>
    <w:rsid w:val="00B07444"/>
    <w:rsid w:val="00B12FE8"/>
    <w:rsid w:val="00B157B4"/>
    <w:rsid w:val="00B15AC1"/>
    <w:rsid w:val="00B16D34"/>
    <w:rsid w:val="00B20F0F"/>
    <w:rsid w:val="00B22652"/>
    <w:rsid w:val="00B25D05"/>
    <w:rsid w:val="00B30FAE"/>
    <w:rsid w:val="00B33004"/>
    <w:rsid w:val="00B3313E"/>
    <w:rsid w:val="00B34D76"/>
    <w:rsid w:val="00B35C3A"/>
    <w:rsid w:val="00B36437"/>
    <w:rsid w:val="00B37B89"/>
    <w:rsid w:val="00B40E80"/>
    <w:rsid w:val="00B41E13"/>
    <w:rsid w:val="00B429E6"/>
    <w:rsid w:val="00B42B7B"/>
    <w:rsid w:val="00B46025"/>
    <w:rsid w:val="00B50D9A"/>
    <w:rsid w:val="00B51EF9"/>
    <w:rsid w:val="00B5498E"/>
    <w:rsid w:val="00B56562"/>
    <w:rsid w:val="00B568CF"/>
    <w:rsid w:val="00B56ED4"/>
    <w:rsid w:val="00B57055"/>
    <w:rsid w:val="00B671A9"/>
    <w:rsid w:val="00B70E2F"/>
    <w:rsid w:val="00B71684"/>
    <w:rsid w:val="00B7398D"/>
    <w:rsid w:val="00B74649"/>
    <w:rsid w:val="00B772D9"/>
    <w:rsid w:val="00B77546"/>
    <w:rsid w:val="00B778B3"/>
    <w:rsid w:val="00B8013A"/>
    <w:rsid w:val="00B830AF"/>
    <w:rsid w:val="00B834A8"/>
    <w:rsid w:val="00B87A68"/>
    <w:rsid w:val="00B90252"/>
    <w:rsid w:val="00B9288C"/>
    <w:rsid w:val="00B938BE"/>
    <w:rsid w:val="00B93A0C"/>
    <w:rsid w:val="00B95362"/>
    <w:rsid w:val="00B9586B"/>
    <w:rsid w:val="00B96DF3"/>
    <w:rsid w:val="00B97BEB"/>
    <w:rsid w:val="00B97C7B"/>
    <w:rsid w:val="00BA1546"/>
    <w:rsid w:val="00BA21FE"/>
    <w:rsid w:val="00BA28F3"/>
    <w:rsid w:val="00BA34FC"/>
    <w:rsid w:val="00BA5E0B"/>
    <w:rsid w:val="00BB2941"/>
    <w:rsid w:val="00BB3011"/>
    <w:rsid w:val="00BB32A5"/>
    <w:rsid w:val="00BB4009"/>
    <w:rsid w:val="00BC1E29"/>
    <w:rsid w:val="00BC354A"/>
    <w:rsid w:val="00BC6221"/>
    <w:rsid w:val="00BC7083"/>
    <w:rsid w:val="00BD124E"/>
    <w:rsid w:val="00BD149D"/>
    <w:rsid w:val="00BD6A3B"/>
    <w:rsid w:val="00BD6DB9"/>
    <w:rsid w:val="00BD72C4"/>
    <w:rsid w:val="00BD745C"/>
    <w:rsid w:val="00BD78B5"/>
    <w:rsid w:val="00BD7F0D"/>
    <w:rsid w:val="00BE1065"/>
    <w:rsid w:val="00BE22DD"/>
    <w:rsid w:val="00BE5CFA"/>
    <w:rsid w:val="00BE71C2"/>
    <w:rsid w:val="00BF0622"/>
    <w:rsid w:val="00BF0AE8"/>
    <w:rsid w:val="00BF1D35"/>
    <w:rsid w:val="00BF2AAF"/>
    <w:rsid w:val="00BF3296"/>
    <w:rsid w:val="00BF3370"/>
    <w:rsid w:val="00BF41C9"/>
    <w:rsid w:val="00BF7381"/>
    <w:rsid w:val="00C01148"/>
    <w:rsid w:val="00C0200B"/>
    <w:rsid w:val="00C036F3"/>
    <w:rsid w:val="00C038B2"/>
    <w:rsid w:val="00C03C23"/>
    <w:rsid w:val="00C05A48"/>
    <w:rsid w:val="00C06DAE"/>
    <w:rsid w:val="00C071A3"/>
    <w:rsid w:val="00C07655"/>
    <w:rsid w:val="00C10B14"/>
    <w:rsid w:val="00C1171B"/>
    <w:rsid w:val="00C20A93"/>
    <w:rsid w:val="00C20AAC"/>
    <w:rsid w:val="00C230F3"/>
    <w:rsid w:val="00C23813"/>
    <w:rsid w:val="00C23999"/>
    <w:rsid w:val="00C25AEB"/>
    <w:rsid w:val="00C27675"/>
    <w:rsid w:val="00C27762"/>
    <w:rsid w:val="00C27E1A"/>
    <w:rsid w:val="00C30897"/>
    <w:rsid w:val="00C31140"/>
    <w:rsid w:val="00C33862"/>
    <w:rsid w:val="00C37AD3"/>
    <w:rsid w:val="00C40B27"/>
    <w:rsid w:val="00C42218"/>
    <w:rsid w:val="00C42717"/>
    <w:rsid w:val="00C4400F"/>
    <w:rsid w:val="00C45257"/>
    <w:rsid w:val="00C4651B"/>
    <w:rsid w:val="00C46860"/>
    <w:rsid w:val="00C47F36"/>
    <w:rsid w:val="00C50F4E"/>
    <w:rsid w:val="00C5555C"/>
    <w:rsid w:val="00C55604"/>
    <w:rsid w:val="00C55FD9"/>
    <w:rsid w:val="00C56E2E"/>
    <w:rsid w:val="00C5795E"/>
    <w:rsid w:val="00C57964"/>
    <w:rsid w:val="00C57C0F"/>
    <w:rsid w:val="00C57E5E"/>
    <w:rsid w:val="00C60647"/>
    <w:rsid w:val="00C62F8C"/>
    <w:rsid w:val="00C63F89"/>
    <w:rsid w:val="00C642E3"/>
    <w:rsid w:val="00C651E6"/>
    <w:rsid w:val="00C66312"/>
    <w:rsid w:val="00C66D7B"/>
    <w:rsid w:val="00C6703E"/>
    <w:rsid w:val="00C7020C"/>
    <w:rsid w:val="00C71831"/>
    <w:rsid w:val="00C71C1B"/>
    <w:rsid w:val="00C721C8"/>
    <w:rsid w:val="00C72797"/>
    <w:rsid w:val="00C754E3"/>
    <w:rsid w:val="00C75AFB"/>
    <w:rsid w:val="00C7673E"/>
    <w:rsid w:val="00C806E9"/>
    <w:rsid w:val="00C811A8"/>
    <w:rsid w:val="00C81AA1"/>
    <w:rsid w:val="00C90C35"/>
    <w:rsid w:val="00C9196A"/>
    <w:rsid w:val="00C93F6D"/>
    <w:rsid w:val="00C94376"/>
    <w:rsid w:val="00C97389"/>
    <w:rsid w:val="00C976E2"/>
    <w:rsid w:val="00CA1F09"/>
    <w:rsid w:val="00CA20F0"/>
    <w:rsid w:val="00CA26DF"/>
    <w:rsid w:val="00CA6899"/>
    <w:rsid w:val="00CB0D06"/>
    <w:rsid w:val="00CB6493"/>
    <w:rsid w:val="00CB674D"/>
    <w:rsid w:val="00CB72DC"/>
    <w:rsid w:val="00CC1959"/>
    <w:rsid w:val="00CC2B8B"/>
    <w:rsid w:val="00CC3304"/>
    <w:rsid w:val="00CC3B0E"/>
    <w:rsid w:val="00CC3BC0"/>
    <w:rsid w:val="00CC492A"/>
    <w:rsid w:val="00CC73D2"/>
    <w:rsid w:val="00CD3AD5"/>
    <w:rsid w:val="00CD406B"/>
    <w:rsid w:val="00CD5964"/>
    <w:rsid w:val="00CD730E"/>
    <w:rsid w:val="00CE5B4A"/>
    <w:rsid w:val="00CE6675"/>
    <w:rsid w:val="00CF010A"/>
    <w:rsid w:val="00CF4250"/>
    <w:rsid w:val="00CF53D9"/>
    <w:rsid w:val="00CF5B86"/>
    <w:rsid w:val="00D016CD"/>
    <w:rsid w:val="00D01BCC"/>
    <w:rsid w:val="00D01E55"/>
    <w:rsid w:val="00D02530"/>
    <w:rsid w:val="00D05377"/>
    <w:rsid w:val="00D101B1"/>
    <w:rsid w:val="00D108A8"/>
    <w:rsid w:val="00D10BC6"/>
    <w:rsid w:val="00D123A1"/>
    <w:rsid w:val="00D14CE6"/>
    <w:rsid w:val="00D15A86"/>
    <w:rsid w:val="00D1684A"/>
    <w:rsid w:val="00D16CFD"/>
    <w:rsid w:val="00D174DA"/>
    <w:rsid w:val="00D17CFF"/>
    <w:rsid w:val="00D22215"/>
    <w:rsid w:val="00D23B3A"/>
    <w:rsid w:val="00D2624F"/>
    <w:rsid w:val="00D27A54"/>
    <w:rsid w:val="00D32F43"/>
    <w:rsid w:val="00D343C4"/>
    <w:rsid w:val="00D34E9B"/>
    <w:rsid w:val="00D362AE"/>
    <w:rsid w:val="00D37584"/>
    <w:rsid w:val="00D376F6"/>
    <w:rsid w:val="00D41B09"/>
    <w:rsid w:val="00D47B19"/>
    <w:rsid w:val="00D511C2"/>
    <w:rsid w:val="00D51C46"/>
    <w:rsid w:val="00D52749"/>
    <w:rsid w:val="00D543E2"/>
    <w:rsid w:val="00D55487"/>
    <w:rsid w:val="00D55799"/>
    <w:rsid w:val="00D6031D"/>
    <w:rsid w:val="00D61273"/>
    <w:rsid w:val="00D6201B"/>
    <w:rsid w:val="00D65B58"/>
    <w:rsid w:val="00D703DF"/>
    <w:rsid w:val="00D70626"/>
    <w:rsid w:val="00D72B1C"/>
    <w:rsid w:val="00D7513D"/>
    <w:rsid w:val="00D75ADC"/>
    <w:rsid w:val="00D76341"/>
    <w:rsid w:val="00D80BBB"/>
    <w:rsid w:val="00D83C77"/>
    <w:rsid w:val="00D83DD0"/>
    <w:rsid w:val="00D85A9E"/>
    <w:rsid w:val="00D85F05"/>
    <w:rsid w:val="00D868EA"/>
    <w:rsid w:val="00D9019F"/>
    <w:rsid w:val="00D927E2"/>
    <w:rsid w:val="00D95719"/>
    <w:rsid w:val="00D95CB3"/>
    <w:rsid w:val="00DA05F4"/>
    <w:rsid w:val="00DA0AE4"/>
    <w:rsid w:val="00DA1DB6"/>
    <w:rsid w:val="00DA356C"/>
    <w:rsid w:val="00DA492C"/>
    <w:rsid w:val="00DA5EFC"/>
    <w:rsid w:val="00DA60A8"/>
    <w:rsid w:val="00DA758A"/>
    <w:rsid w:val="00DB0674"/>
    <w:rsid w:val="00DB1076"/>
    <w:rsid w:val="00DB1F88"/>
    <w:rsid w:val="00DB3ED7"/>
    <w:rsid w:val="00DB70EB"/>
    <w:rsid w:val="00DB7F8D"/>
    <w:rsid w:val="00DC2908"/>
    <w:rsid w:val="00DC2C72"/>
    <w:rsid w:val="00DC3631"/>
    <w:rsid w:val="00DC3C64"/>
    <w:rsid w:val="00DC42C3"/>
    <w:rsid w:val="00DC73F2"/>
    <w:rsid w:val="00DD02A0"/>
    <w:rsid w:val="00DD1F37"/>
    <w:rsid w:val="00DE10D7"/>
    <w:rsid w:val="00DE1906"/>
    <w:rsid w:val="00DE2414"/>
    <w:rsid w:val="00DE65E4"/>
    <w:rsid w:val="00DE6ABE"/>
    <w:rsid w:val="00DE79BF"/>
    <w:rsid w:val="00DF0D0F"/>
    <w:rsid w:val="00DF2DC5"/>
    <w:rsid w:val="00DF7CC9"/>
    <w:rsid w:val="00E0276A"/>
    <w:rsid w:val="00E03CAD"/>
    <w:rsid w:val="00E05C43"/>
    <w:rsid w:val="00E06193"/>
    <w:rsid w:val="00E10775"/>
    <w:rsid w:val="00E1239F"/>
    <w:rsid w:val="00E13916"/>
    <w:rsid w:val="00E14890"/>
    <w:rsid w:val="00E17C27"/>
    <w:rsid w:val="00E21A73"/>
    <w:rsid w:val="00E21F59"/>
    <w:rsid w:val="00E2726B"/>
    <w:rsid w:val="00E279BA"/>
    <w:rsid w:val="00E3028E"/>
    <w:rsid w:val="00E31CE0"/>
    <w:rsid w:val="00E45631"/>
    <w:rsid w:val="00E45A1C"/>
    <w:rsid w:val="00E5166A"/>
    <w:rsid w:val="00E5256A"/>
    <w:rsid w:val="00E56A9C"/>
    <w:rsid w:val="00E6193E"/>
    <w:rsid w:val="00E629E4"/>
    <w:rsid w:val="00E645A1"/>
    <w:rsid w:val="00E65BEC"/>
    <w:rsid w:val="00E660B2"/>
    <w:rsid w:val="00E7014F"/>
    <w:rsid w:val="00E722E7"/>
    <w:rsid w:val="00E74046"/>
    <w:rsid w:val="00E74374"/>
    <w:rsid w:val="00E74532"/>
    <w:rsid w:val="00E75B29"/>
    <w:rsid w:val="00E77C1F"/>
    <w:rsid w:val="00E8191E"/>
    <w:rsid w:val="00E827CF"/>
    <w:rsid w:val="00E8334A"/>
    <w:rsid w:val="00E83A07"/>
    <w:rsid w:val="00E83A53"/>
    <w:rsid w:val="00E8674D"/>
    <w:rsid w:val="00E9206D"/>
    <w:rsid w:val="00E9289A"/>
    <w:rsid w:val="00E93694"/>
    <w:rsid w:val="00E95E9E"/>
    <w:rsid w:val="00EA159E"/>
    <w:rsid w:val="00EA1AA3"/>
    <w:rsid w:val="00EA2224"/>
    <w:rsid w:val="00EA4ADF"/>
    <w:rsid w:val="00EA7ED3"/>
    <w:rsid w:val="00EB40A6"/>
    <w:rsid w:val="00EB43B0"/>
    <w:rsid w:val="00EB68C0"/>
    <w:rsid w:val="00EB6CCA"/>
    <w:rsid w:val="00EC0124"/>
    <w:rsid w:val="00EC129F"/>
    <w:rsid w:val="00EC2C9F"/>
    <w:rsid w:val="00EC750E"/>
    <w:rsid w:val="00EC7A41"/>
    <w:rsid w:val="00ED0076"/>
    <w:rsid w:val="00ED2807"/>
    <w:rsid w:val="00ED31FD"/>
    <w:rsid w:val="00ED33A3"/>
    <w:rsid w:val="00ED50DD"/>
    <w:rsid w:val="00ED7CF7"/>
    <w:rsid w:val="00EE059F"/>
    <w:rsid w:val="00EE0C50"/>
    <w:rsid w:val="00EE0DCA"/>
    <w:rsid w:val="00EE4173"/>
    <w:rsid w:val="00EE6B3B"/>
    <w:rsid w:val="00EF03AF"/>
    <w:rsid w:val="00EF0AA8"/>
    <w:rsid w:val="00EF3667"/>
    <w:rsid w:val="00EF42A1"/>
    <w:rsid w:val="00EF4C25"/>
    <w:rsid w:val="00EF51C5"/>
    <w:rsid w:val="00EF7E3B"/>
    <w:rsid w:val="00EF7FBB"/>
    <w:rsid w:val="00F00167"/>
    <w:rsid w:val="00F0097A"/>
    <w:rsid w:val="00F019A3"/>
    <w:rsid w:val="00F034E9"/>
    <w:rsid w:val="00F03750"/>
    <w:rsid w:val="00F061E6"/>
    <w:rsid w:val="00F070C3"/>
    <w:rsid w:val="00F07580"/>
    <w:rsid w:val="00F07DC5"/>
    <w:rsid w:val="00F07FAE"/>
    <w:rsid w:val="00F11589"/>
    <w:rsid w:val="00F13326"/>
    <w:rsid w:val="00F138DB"/>
    <w:rsid w:val="00F142BF"/>
    <w:rsid w:val="00F15410"/>
    <w:rsid w:val="00F17A7D"/>
    <w:rsid w:val="00F22C4B"/>
    <w:rsid w:val="00F25E20"/>
    <w:rsid w:val="00F261F5"/>
    <w:rsid w:val="00F268CB"/>
    <w:rsid w:val="00F27771"/>
    <w:rsid w:val="00F30406"/>
    <w:rsid w:val="00F3058F"/>
    <w:rsid w:val="00F310B4"/>
    <w:rsid w:val="00F31B6A"/>
    <w:rsid w:val="00F3265F"/>
    <w:rsid w:val="00F3286F"/>
    <w:rsid w:val="00F34BF6"/>
    <w:rsid w:val="00F36312"/>
    <w:rsid w:val="00F36BFD"/>
    <w:rsid w:val="00F439DA"/>
    <w:rsid w:val="00F44A8B"/>
    <w:rsid w:val="00F44E78"/>
    <w:rsid w:val="00F51CC6"/>
    <w:rsid w:val="00F51EB0"/>
    <w:rsid w:val="00F53007"/>
    <w:rsid w:val="00F5456B"/>
    <w:rsid w:val="00F55591"/>
    <w:rsid w:val="00F574C0"/>
    <w:rsid w:val="00F60CCF"/>
    <w:rsid w:val="00F61276"/>
    <w:rsid w:val="00F62329"/>
    <w:rsid w:val="00F63185"/>
    <w:rsid w:val="00F6353C"/>
    <w:rsid w:val="00F70819"/>
    <w:rsid w:val="00F70E2B"/>
    <w:rsid w:val="00F73952"/>
    <w:rsid w:val="00F74AE9"/>
    <w:rsid w:val="00F768BA"/>
    <w:rsid w:val="00F76A85"/>
    <w:rsid w:val="00F77F29"/>
    <w:rsid w:val="00F846F4"/>
    <w:rsid w:val="00F855C0"/>
    <w:rsid w:val="00F8661D"/>
    <w:rsid w:val="00F86D40"/>
    <w:rsid w:val="00F87370"/>
    <w:rsid w:val="00F93A34"/>
    <w:rsid w:val="00F93EB9"/>
    <w:rsid w:val="00F95B22"/>
    <w:rsid w:val="00F95DAB"/>
    <w:rsid w:val="00F969FD"/>
    <w:rsid w:val="00FA0043"/>
    <w:rsid w:val="00FA076A"/>
    <w:rsid w:val="00FA1176"/>
    <w:rsid w:val="00FA4280"/>
    <w:rsid w:val="00FB02FA"/>
    <w:rsid w:val="00FB187C"/>
    <w:rsid w:val="00FB2DA7"/>
    <w:rsid w:val="00FB31D3"/>
    <w:rsid w:val="00FB46E4"/>
    <w:rsid w:val="00FB5945"/>
    <w:rsid w:val="00FB7BF0"/>
    <w:rsid w:val="00FB7E6C"/>
    <w:rsid w:val="00FC27F2"/>
    <w:rsid w:val="00FC2E1F"/>
    <w:rsid w:val="00FC4910"/>
    <w:rsid w:val="00FC4A99"/>
    <w:rsid w:val="00FC554C"/>
    <w:rsid w:val="00FC6ACF"/>
    <w:rsid w:val="00FC7D08"/>
    <w:rsid w:val="00FD164A"/>
    <w:rsid w:val="00FD1A14"/>
    <w:rsid w:val="00FD26D8"/>
    <w:rsid w:val="00FD2CBB"/>
    <w:rsid w:val="00FD2ED8"/>
    <w:rsid w:val="00FD405B"/>
    <w:rsid w:val="00FD4F88"/>
    <w:rsid w:val="00FD6CEE"/>
    <w:rsid w:val="00FD7D69"/>
    <w:rsid w:val="00FE2AF0"/>
    <w:rsid w:val="00FE6D77"/>
    <w:rsid w:val="00FF0F95"/>
    <w:rsid w:val="00FF1793"/>
    <w:rsid w:val="00FF1F74"/>
    <w:rsid w:val="00FF2E00"/>
    <w:rsid w:val="00FF31B3"/>
    <w:rsid w:val="00FF3D38"/>
    <w:rsid w:val="00FF4AC9"/>
    <w:rsid w:val="00FF5A6E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C6376047-2564-4959-980C-2090A374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0F4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D1A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392D1A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0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300BE"/>
    <w:rPr>
      <w:kern w:val="2"/>
    </w:rPr>
  </w:style>
  <w:style w:type="paragraph" w:styleId="a7">
    <w:name w:val="footer"/>
    <w:basedOn w:val="a"/>
    <w:link w:val="a8"/>
    <w:uiPriority w:val="99"/>
    <w:unhideWhenUsed/>
    <w:rsid w:val="00830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300BE"/>
    <w:rPr>
      <w:kern w:val="2"/>
    </w:rPr>
  </w:style>
  <w:style w:type="character" w:styleId="a9">
    <w:name w:val="annotation reference"/>
    <w:uiPriority w:val="99"/>
    <w:semiHidden/>
    <w:unhideWhenUsed/>
    <w:rsid w:val="001C6EF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C6EF8"/>
  </w:style>
  <w:style w:type="character" w:customStyle="1" w:styleId="ab">
    <w:name w:val="註解文字 字元"/>
    <w:link w:val="aa"/>
    <w:uiPriority w:val="99"/>
    <w:semiHidden/>
    <w:rsid w:val="001C6EF8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6EF8"/>
    <w:rPr>
      <w:b/>
      <w:bCs/>
    </w:rPr>
  </w:style>
  <w:style w:type="character" w:customStyle="1" w:styleId="ad">
    <w:name w:val="註解主旨 字元"/>
    <w:link w:val="ac"/>
    <w:uiPriority w:val="99"/>
    <w:semiHidden/>
    <w:rsid w:val="001C6EF8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36628;&#23566;&#22823;&#38538;&#38263;0929\100&#23416;&#24180;&#36628;&#23566;&#22823;&#38538;&#38263;\&#36628;&#23566;&#38538;&#38263;\&#26381;&#21209;&#23416;&#32722;&#35506;&#31243;\10001&#35506;&#31243;&#19968;&#35261;&#34920;\&#22283;&#31435;&#33274;&#20013;&#25216;&#34899;&#23416;&#38498;100&#23416;&#24180;&#24230;&#31532;&#19968;&#23416;&#26381;&#21209;&#23416;&#32722;&#25945;&#24107;&#35506;&#31243;&#23526;&#26045;&#19968;&#35261;&#34920;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221FE-1334-4EC1-B927-A0D6E63B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國立臺中技術學院100學年度第一學服務學習教師課程實施一覽表2.dot</Template>
  <TotalTime>411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NTIT</dc:creator>
  <cp:keywords/>
  <cp:lastModifiedBy>User</cp:lastModifiedBy>
  <cp:revision>133</cp:revision>
  <cp:lastPrinted>2026-01-13T01:56:00Z</cp:lastPrinted>
  <dcterms:created xsi:type="dcterms:W3CDTF">2022-04-20T01:51:00Z</dcterms:created>
  <dcterms:modified xsi:type="dcterms:W3CDTF">2026-02-10T06:29:00Z</dcterms:modified>
</cp:coreProperties>
</file>